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7B" w:rsidRDefault="008E387B" w:rsidP="008E38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британских коммунистов в развитии коммунистического движения в Индии в 1925–1929 гг. </w:t>
      </w:r>
    </w:p>
    <w:p w:rsidR="008E387B" w:rsidRPr="008E387B" w:rsidRDefault="008E387B" w:rsidP="008E38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Васютин В. А.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C744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C744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:rsidR="00B62411" w:rsidRDefault="00C74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Томский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государственный университет, </w:t>
      </w:r>
    </w:p>
    <w:p w:rsidR="00B62411" w:rsidRDefault="00C74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исторических и политических наук, Томск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:rsidR="00B62411" w:rsidRPr="00C74415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7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C744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vyacheslav.vasyutinpb@gmail.com</w:t>
      </w:r>
    </w:p>
    <w:p w:rsidR="00AF30B3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 w:rsidRPr="00DF772B">
        <w:rPr>
          <w:rFonts w:ascii="Times New Roman" w:hAnsi="Times New Roman" w:cs="Times New Roman"/>
          <w:sz w:val="24"/>
        </w:rPr>
        <w:t xml:space="preserve">Вторая половина 1920-х гг. занимает особое место в истории развития коммунистического движения Индии в первой половине </w:t>
      </w:r>
      <w:r w:rsidRPr="00DF772B">
        <w:rPr>
          <w:rFonts w:ascii="Times New Roman" w:hAnsi="Times New Roman" w:cs="Times New Roman"/>
          <w:sz w:val="24"/>
          <w:lang w:val="en-US"/>
        </w:rPr>
        <w:t>XX</w:t>
      </w:r>
      <w:r w:rsidRPr="00DF772B">
        <w:rPr>
          <w:rFonts w:ascii="Times New Roman" w:hAnsi="Times New Roman" w:cs="Times New Roman"/>
          <w:sz w:val="24"/>
        </w:rPr>
        <w:t xml:space="preserve"> в. В данный период происходит образование Коммунистической партии Индии (КПИ),</w:t>
      </w:r>
      <w:r>
        <w:rPr>
          <w:rFonts w:ascii="Times New Roman" w:hAnsi="Times New Roman" w:cs="Times New Roman"/>
          <w:sz w:val="24"/>
        </w:rPr>
        <w:t xml:space="preserve"> сети рабоче-крестьянских партий,</w:t>
      </w:r>
      <w:r w:rsidRPr="00DF772B">
        <w:rPr>
          <w:rFonts w:ascii="Times New Roman" w:hAnsi="Times New Roman" w:cs="Times New Roman"/>
          <w:sz w:val="24"/>
        </w:rPr>
        <w:t xml:space="preserve"> расширение </w:t>
      </w:r>
      <w:r>
        <w:rPr>
          <w:rFonts w:ascii="Times New Roman" w:hAnsi="Times New Roman" w:cs="Times New Roman"/>
          <w:sz w:val="24"/>
        </w:rPr>
        <w:t>профсоюзного движения</w:t>
      </w:r>
      <w:r w:rsidRPr="00DF772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Активное участие </w:t>
      </w:r>
      <w:r w:rsidRPr="00DF772B">
        <w:rPr>
          <w:rFonts w:ascii="Times New Roman" w:hAnsi="Times New Roman" w:cs="Times New Roman"/>
          <w:sz w:val="24"/>
        </w:rPr>
        <w:t>в этих процессах сыграли британские коммунисты, прибывшие в Индию для организационной и программной поддержки, а также выступавшие в защиту индийского дв</w:t>
      </w:r>
      <w:r>
        <w:rPr>
          <w:rFonts w:ascii="Times New Roman" w:hAnsi="Times New Roman" w:cs="Times New Roman"/>
          <w:sz w:val="24"/>
        </w:rPr>
        <w:t xml:space="preserve">ижения в британском парламенте. В связи с этим проблема данного исследования заключается в выявлении вклада британских коммунистов в развитие коммунистического движения в Индии во второй половине 1920-х гг. </w:t>
      </w:r>
    </w:p>
    <w:p w:rsidR="00AF30B3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Исследуемая проблематика в разн</w:t>
      </w:r>
      <w:r w:rsidR="008E387B">
        <w:rPr>
          <w:rFonts w:ascii="Times New Roman" w:hAnsi="Times New Roman" w:cs="Times New Roman"/>
          <w:sz w:val="24"/>
        </w:rPr>
        <w:t xml:space="preserve">ой мере освещалась в </w:t>
      </w:r>
      <w:r>
        <w:rPr>
          <w:rFonts w:ascii="Times New Roman" w:hAnsi="Times New Roman" w:cs="Times New Roman"/>
          <w:sz w:val="24"/>
        </w:rPr>
        <w:t>отечественной</w:t>
      </w:r>
      <w:r w:rsidR="008E387B">
        <w:rPr>
          <w:rFonts w:ascii="Times New Roman" w:hAnsi="Times New Roman" w:cs="Times New Roman"/>
          <w:sz w:val="24"/>
        </w:rPr>
        <w:t xml:space="preserve"> историографии советского и современного периодов</w:t>
      </w:r>
      <w:r>
        <w:rPr>
          <w:rFonts w:ascii="Times New Roman" w:hAnsi="Times New Roman" w:cs="Times New Roman"/>
          <w:sz w:val="24"/>
        </w:rPr>
        <w:t xml:space="preserve"> и зарубежной историографии. Специфике развития индийского коммунистического движения, его роли в рамках национально-освободительной борьбы уделялось значительное внимание советскими авторами. При этом исследование сотрудничества индийских коммунистов с зарубежными организациями ограничивается оценкой роли Коминтерна в формировании общей стратегии работы КПИ. В современной же российской историографии освещаются лишь наиболее общие вопросы развития индийского коммунистического движения в контексте национально-освободительной борьбы в целом. В свою очередь в индийской историографии деятельности британских коммунистов в Индии в 1920-е гг. уделяется гораздо больше внимания. Однако работы, наиболее подробно описывающие их организационное и идейное влияние на индийскую политику, были опубликованы в конце 1970-х гг. до выхода в свет многих важных для исследования темы документов. Среди работ современных индийских авторов, освещающих данную проблематику, можно отметить исследования С. Д. </w:t>
      </w:r>
      <w:proofErr w:type="spellStart"/>
      <w:r>
        <w:rPr>
          <w:rFonts w:ascii="Times New Roman" w:hAnsi="Times New Roman" w:cs="Times New Roman"/>
          <w:sz w:val="24"/>
        </w:rPr>
        <w:t>Гупты</w:t>
      </w:r>
      <w:proofErr w:type="spellEnd"/>
      <w:r>
        <w:rPr>
          <w:rFonts w:ascii="Times New Roman" w:hAnsi="Times New Roman" w:cs="Times New Roman"/>
          <w:sz w:val="24"/>
        </w:rPr>
        <w:t xml:space="preserve">. Автор рассматривает вклад Коммунистической партии Великобритании (КПВ) в развитие индийского коммунистического движения лишь в контексте политики Коминтерна, тогда как конкретные направления, методы и результаты деятельности британских коммунистов практически не затрагиваются. В работах западных авторов, таких как Б. </w:t>
      </w:r>
      <w:proofErr w:type="spellStart"/>
      <w:r>
        <w:rPr>
          <w:rFonts w:ascii="Times New Roman" w:hAnsi="Times New Roman" w:cs="Times New Roman"/>
          <w:sz w:val="24"/>
        </w:rPr>
        <w:t>Захария</w:t>
      </w:r>
      <w:proofErr w:type="spellEnd"/>
      <w:r>
        <w:rPr>
          <w:rFonts w:ascii="Times New Roman" w:hAnsi="Times New Roman" w:cs="Times New Roman"/>
          <w:sz w:val="24"/>
        </w:rPr>
        <w:t xml:space="preserve">, Ф. Рой и С. </w:t>
      </w:r>
      <w:proofErr w:type="spellStart"/>
      <w:r>
        <w:rPr>
          <w:rFonts w:ascii="Times New Roman" w:hAnsi="Times New Roman" w:cs="Times New Roman"/>
          <w:sz w:val="24"/>
        </w:rPr>
        <w:t>Пеннибэкер</w:t>
      </w:r>
      <w:proofErr w:type="spellEnd"/>
      <w:r>
        <w:rPr>
          <w:rFonts w:ascii="Times New Roman" w:hAnsi="Times New Roman" w:cs="Times New Roman"/>
          <w:sz w:val="24"/>
        </w:rPr>
        <w:t xml:space="preserve">, исследуются только отдельные аспекты деятельности британских коммунистов: их роль в развитии молодежного коммунистического движения в Индии, поддержке индийских коммунистов в британском общественном мнении посредством парламента Великобритании. Таким образом, проблема роли британских коммунистов в развитии индийского коммунистического движения практически не освещена в отечественной историографии и фрагментарно рассмотрена современными западными авторами. Исследования индийских авторов, подробно изучивших данный вопрос, были написаны до публикации важных для исследования темы источников. </w:t>
      </w:r>
    </w:p>
    <w:p w:rsidR="00AF30B3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Источниковая база исследования включает три группы материалов. Делопроизводственные документы </w:t>
      </w:r>
      <w:r w:rsidR="00C869D0" w:rsidRPr="00C869D0">
        <w:rPr>
          <w:rFonts w:ascii="Times New Roman" w:hAnsi="Times New Roman" w:cs="Times New Roman"/>
          <w:sz w:val="24"/>
        </w:rPr>
        <w:t xml:space="preserve">представлены </w:t>
      </w:r>
      <w:r w:rsidR="00C869D0">
        <w:rPr>
          <w:rFonts w:ascii="Times New Roman" w:hAnsi="Times New Roman" w:cs="Times New Roman"/>
          <w:sz w:val="24"/>
        </w:rPr>
        <w:t>разведывательным</w:t>
      </w:r>
      <w:r>
        <w:rPr>
          <w:rFonts w:ascii="Times New Roman" w:hAnsi="Times New Roman" w:cs="Times New Roman"/>
          <w:sz w:val="24"/>
        </w:rPr>
        <w:t xml:space="preserve"> донесение</w:t>
      </w:r>
      <w:r w:rsidR="00C869D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, </w:t>
      </w:r>
      <w:r w:rsidR="00C869D0">
        <w:rPr>
          <w:rFonts w:ascii="Times New Roman" w:hAnsi="Times New Roman" w:cs="Times New Roman"/>
          <w:sz w:val="24"/>
        </w:rPr>
        <w:t>подготовленным</w:t>
      </w:r>
      <w:r w:rsidRPr="003F3162">
        <w:rPr>
          <w:rFonts w:ascii="Times New Roman" w:hAnsi="Times New Roman" w:cs="Times New Roman"/>
          <w:sz w:val="24"/>
        </w:rPr>
        <w:t xml:space="preserve"> отделением полицейской разведки правительства Индии</w:t>
      </w:r>
      <w:r>
        <w:rPr>
          <w:rFonts w:ascii="Times New Roman" w:hAnsi="Times New Roman" w:cs="Times New Roman"/>
          <w:sz w:val="24"/>
        </w:rPr>
        <w:t xml:space="preserve">; </w:t>
      </w:r>
      <w:r w:rsidR="00C869D0">
        <w:rPr>
          <w:rFonts w:ascii="Times New Roman" w:hAnsi="Times New Roman" w:cs="Times New Roman"/>
          <w:sz w:val="24"/>
        </w:rPr>
        <w:t>материалами</w:t>
      </w:r>
      <w:r w:rsidRPr="003F3162">
        <w:rPr>
          <w:rFonts w:ascii="Times New Roman" w:hAnsi="Times New Roman" w:cs="Times New Roman"/>
          <w:sz w:val="24"/>
        </w:rPr>
        <w:t xml:space="preserve"> заседаний полицейского руководства</w:t>
      </w:r>
      <w:r w:rsidR="00C869D0">
        <w:rPr>
          <w:rFonts w:ascii="Times New Roman" w:hAnsi="Times New Roman" w:cs="Times New Roman"/>
          <w:sz w:val="24"/>
        </w:rPr>
        <w:t xml:space="preserve"> Индии, деловой перепиской</w:t>
      </w:r>
      <w:r w:rsidRPr="003F3162">
        <w:rPr>
          <w:rFonts w:ascii="Times New Roman" w:hAnsi="Times New Roman" w:cs="Times New Roman"/>
          <w:sz w:val="24"/>
        </w:rPr>
        <w:t xml:space="preserve"> представителей правительства Британской Индии</w:t>
      </w:r>
      <w:r>
        <w:rPr>
          <w:rFonts w:ascii="Times New Roman" w:hAnsi="Times New Roman" w:cs="Times New Roman"/>
          <w:sz w:val="24"/>
        </w:rPr>
        <w:t xml:space="preserve">, </w:t>
      </w:r>
      <w:r w:rsidR="00C869D0">
        <w:rPr>
          <w:rFonts w:ascii="Times New Roman" w:hAnsi="Times New Roman" w:cs="Times New Roman"/>
          <w:sz w:val="24"/>
        </w:rPr>
        <w:t>стенограммами</w:t>
      </w:r>
      <w:r w:rsidRPr="003F3162">
        <w:rPr>
          <w:rFonts w:ascii="Times New Roman" w:hAnsi="Times New Roman" w:cs="Times New Roman"/>
          <w:sz w:val="24"/>
        </w:rPr>
        <w:t xml:space="preserve"> заседаний Центрального законодательного собрания Индии и Палаты общин Великобритании</w:t>
      </w:r>
      <w:r>
        <w:rPr>
          <w:rFonts w:ascii="Times New Roman" w:hAnsi="Times New Roman" w:cs="Times New Roman"/>
          <w:sz w:val="24"/>
        </w:rPr>
        <w:t xml:space="preserve">. Данные документы содержат подробную информацию о деятельности британских коммунистов по организации и развитию профсоюзов и рабоче-крестьянских партий в Индии, а также свидетельствуют об общественной реакции на репрессивные меры индийского </w:t>
      </w:r>
      <w:r>
        <w:rPr>
          <w:rFonts w:ascii="Times New Roman" w:hAnsi="Times New Roman" w:cs="Times New Roman"/>
          <w:sz w:val="24"/>
        </w:rPr>
        <w:lastRenderedPageBreak/>
        <w:t>правительства по отно</w:t>
      </w:r>
      <w:r w:rsidR="00C869D0">
        <w:rPr>
          <w:rFonts w:ascii="Times New Roman" w:hAnsi="Times New Roman" w:cs="Times New Roman"/>
          <w:sz w:val="24"/>
        </w:rPr>
        <w:t>шению к британским коммунистам.</w:t>
      </w:r>
      <w:r>
        <w:rPr>
          <w:rFonts w:ascii="Times New Roman" w:hAnsi="Times New Roman" w:cs="Times New Roman"/>
          <w:sz w:val="24"/>
        </w:rPr>
        <w:t xml:space="preserve"> Документы личного происхождения представлены воспоминаниями и публицистическими трудами британских и индийских коммунистических деятелей, таких как Л. Хатчинсон, С. С. </w:t>
      </w:r>
      <w:proofErr w:type="spellStart"/>
      <w:r>
        <w:rPr>
          <w:rFonts w:ascii="Times New Roman" w:hAnsi="Times New Roman" w:cs="Times New Roman"/>
          <w:sz w:val="24"/>
        </w:rPr>
        <w:t>Гхош</w:t>
      </w:r>
      <w:proofErr w:type="spellEnd"/>
      <w:r>
        <w:rPr>
          <w:rFonts w:ascii="Times New Roman" w:hAnsi="Times New Roman" w:cs="Times New Roman"/>
          <w:sz w:val="24"/>
        </w:rPr>
        <w:t xml:space="preserve">, Р. П. </w:t>
      </w:r>
      <w:proofErr w:type="spellStart"/>
      <w:r>
        <w:rPr>
          <w:rFonts w:ascii="Times New Roman" w:hAnsi="Times New Roman" w:cs="Times New Roman"/>
          <w:sz w:val="24"/>
        </w:rPr>
        <w:t>Датт</w:t>
      </w:r>
      <w:proofErr w:type="spellEnd"/>
      <w:r>
        <w:rPr>
          <w:rFonts w:ascii="Times New Roman" w:hAnsi="Times New Roman" w:cs="Times New Roman"/>
          <w:sz w:val="24"/>
        </w:rPr>
        <w:t xml:space="preserve"> и Ш. Саклатвала. Данные материалы позволяют рассмотреть изнутри процесс становления коммунистических и профсоюзных организаций в Индии в 1920-е гг., а также взгляды на данный процесс лидеров британской компартии. Материалы периодической печати включают выпуски британских изданий «Дэйли Уоркер», «</w:t>
      </w:r>
      <w:proofErr w:type="spellStart"/>
      <w:r>
        <w:rPr>
          <w:rFonts w:ascii="Times New Roman" w:hAnsi="Times New Roman" w:cs="Times New Roman"/>
          <w:sz w:val="24"/>
        </w:rPr>
        <w:t>Лэйбор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Монтли</w:t>
      </w:r>
      <w:proofErr w:type="spellEnd"/>
      <w:r>
        <w:rPr>
          <w:rFonts w:ascii="Times New Roman" w:hAnsi="Times New Roman" w:cs="Times New Roman"/>
          <w:sz w:val="24"/>
        </w:rPr>
        <w:t>» и периодического издания Коминтерна «</w:t>
      </w:r>
      <w:proofErr w:type="spellStart"/>
      <w:r>
        <w:rPr>
          <w:rFonts w:ascii="Times New Roman" w:hAnsi="Times New Roman" w:cs="Times New Roman"/>
          <w:sz w:val="24"/>
        </w:rPr>
        <w:t>Инпрекор</w:t>
      </w:r>
      <w:proofErr w:type="spellEnd"/>
      <w:r>
        <w:rPr>
          <w:rFonts w:ascii="Times New Roman" w:hAnsi="Times New Roman" w:cs="Times New Roman"/>
          <w:sz w:val="24"/>
        </w:rPr>
        <w:t xml:space="preserve">», содержащие заметки и статьи британских коммунистов, осуществлявших партийную деятельность в Индии. </w:t>
      </w:r>
    </w:p>
    <w:p w:rsidR="00AF30B3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 w:rsidRPr="003F3162">
        <w:rPr>
          <w:rFonts w:ascii="Times New Roman" w:hAnsi="Times New Roman" w:cs="Times New Roman"/>
          <w:sz w:val="24"/>
        </w:rPr>
        <w:t xml:space="preserve">Методологическую основу исследования составили историко-генетический и историко-сравнительный методы, а также метод структурно-функционального анализа. </w:t>
      </w:r>
      <w:r>
        <w:rPr>
          <w:rFonts w:ascii="Times New Roman" w:hAnsi="Times New Roman" w:cs="Times New Roman"/>
          <w:sz w:val="24"/>
        </w:rPr>
        <w:t xml:space="preserve">Историко-генетический использовался для исследования изменений в направлениях, методах и результатах деятельности британских коммунистов в Индии в течение 1920-х гг. Историко-сравнительный применялся для выявления особенностей во влиянии разных представителей британской компартии на развитие коммунистического движения в Индии. Структурно-функциональный </w:t>
      </w:r>
      <w:r w:rsidRPr="003F3162">
        <w:rPr>
          <w:rFonts w:ascii="Times New Roman" w:hAnsi="Times New Roman" w:cs="Times New Roman"/>
          <w:sz w:val="24"/>
        </w:rPr>
        <w:t>был привлечен для определения взаимосвязей и взаимоотношений между разными организациями в системе индийского коммунистического движения и установления целей их деятельности в рамках движения.</w:t>
      </w:r>
    </w:p>
    <w:p w:rsidR="00AF30B3" w:rsidRPr="003F3162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Новизна исследования заключается в использовании широкой источниковой базы, позволяющей подробно раскрыть ранее недостаточно изученную проблему влияния британских коммунистов на развитие индийского коммунистического движения. </w:t>
      </w:r>
    </w:p>
    <w:p w:rsidR="00AF30B3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исследования были определены предпосылки, причины и этапы развития профсоюзного, коммунистического движения в Индии во второй половине 1920-х гг.; направления и результаты деятельности британских коммунистов по организации профсоюзных и рабоче-крестьянских организаций; взаимосвязь деятельности британских коммунистов в Индии и репрессивных мер индийского правительства по сдерживанию коммунистического движения. </w:t>
      </w:r>
    </w:p>
    <w:p w:rsidR="00AF30B3" w:rsidRDefault="00AF30B3" w:rsidP="00377623">
      <w:pPr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исследования было выя</w:t>
      </w:r>
      <w:r w:rsidR="00C869D0">
        <w:rPr>
          <w:rFonts w:ascii="Times New Roman" w:hAnsi="Times New Roman" w:cs="Times New Roman"/>
          <w:sz w:val="24"/>
        </w:rPr>
        <w:t>влено, что 1925</w:t>
      </w:r>
      <w:r>
        <w:rPr>
          <w:rFonts w:ascii="Times New Roman" w:hAnsi="Times New Roman" w:cs="Times New Roman"/>
          <w:sz w:val="24"/>
        </w:rPr>
        <w:t>–1929 гг. ознаменованы стремительным ростом профсоюзного движения, расширением его масштабов и радикализацией методов работы профорганизаций; развитием рабоче-к</w:t>
      </w:r>
      <w:r w:rsidR="00C869D0">
        <w:rPr>
          <w:rFonts w:ascii="Times New Roman" w:hAnsi="Times New Roman" w:cs="Times New Roman"/>
          <w:sz w:val="24"/>
        </w:rPr>
        <w:t>рестьянских партий и расширением</w:t>
      </w:r>
      <w:r>
        <w:rPr>
          <w:rFonts w:ascii="Times New Roman" w:hAnsi="Times New Roman" w:cs="Times New Roman"/>
          <w:sz w:val="24"/>
        </w:rPr>
        <w:t xml:space="preserve"> социальной базы КПИ; расширением и усилением международных связей индийских коммунистов. Ключевую роль в данных процессах сыграли британские коммунисты: под их руководством была создана сеть рабоче-крестьянских партий по всей Индии, а также профсоюзы в различных отраслях производства в главных промышленных центрах страны. </w:t>
      </w:r>
    </w:p>
    <w:p w:rsidR="00B62411" w:rsidRPr="00AF30B3" w:rsidRDefault="00B6241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411" w:rsidRPr="008E387B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  <w:r w:rsidRPr="008E3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E3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93713A" w:rsidRPr="00554F32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54F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554F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Documents of the Communist </w:t>
      </w:r>
      <w:r w:rsidR="00F40B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Movement of India. Calcutta</w:t>
      </w:r>
      <w:r w:rsidR="00554F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B067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National Book Agency. 1997.</w:t>
      </w:r>
    </w:p>
    <w:p w:rsidR="00F40B07" w:rsidRPr="00A66ACC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4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F40B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Legislative Assembly Debates. Delhi: Govern</w:t>
      </w:r>
      <w:r w:rsidR="00A66A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 of India Press, 1929. Vol</w:t>
      </w:r>
      <w:r w:rsidR="00A66ACC" w:rsidRPr="00A66ACC"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</w:p>
    <w:p w:rsidR="00B62411" w:rsidRDefault="00B067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66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Дьяков А. М. Национальный вопрос и английский империализм в Индии. М.: </w:t>
      </w:r>
      <w:proofErr w:type="spellStart"/>
      <w:r w:rsidR="00A66ACC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Госполитиздат</w:t>
      </w:r>
      <w:proofErr w:type="spellEnd"/>
      <w:r w:rsidR="00A66ACC">
        <w:rPr>
          <w:rFonts w:ascii="Times New Roman" w:eastAsia="Times New Roman" w:hAnsi="Times New Roman" w:cs="Times New Roman"/>
          <w:color w:val="000000"/>
          <w:sz w:val="24"/>
          <w:szCs w:val="24"/>
        </w:rPr>
        <w:t>, 1948.</w:t>
      </w:r>
    </w:p>
    <w:p w:rsidR="00B62411" w:rsidRPr="007A5995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1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E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Никитин Д. С. Британский комитет Индийского национального конгресса: цели, задачи, итоги деятельности </w:t>
      </w:r>
      <w:r w:rsidR="007A5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Вестник Томского государственного университета. </w:t>
      </w:r>
      <w:r w:rsidR="007A5995" w:rsidRPr="007A5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2016. №</w:t>
      </w:r>
      <w:r w:rsidR="007A5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409,</w:t>
      </w:r>
      <w:bookmarkStart w:id="0" w:name="_GoBack"/>
      <w:bookmarkEnd w:id="0"/>
      <w:r w:rsidR="007A5995" w:rsidRPr="007A5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5995">
        <w:rPr>
          <w:rFonts w:ascii="Times New Roman" w:eastAsia="Times New Roman" w:hAnsi="Times New Roman" w:cs="Times New Roman"/>
          <w:color w:val="000000"/>
          <w:sz w:val="24"/>
          <w:szCs w:val="24"/>
        </w:rPr>
        <w:t>с. 115–117.</w:t>
      </w:r>
    </w:p>
    <w:p w:rsidR="00B0676C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A5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119E4" w:rsidRPr="007A5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0676C" w:rsidRPr="007A5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06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Pramita</w:t>
      </w:r>
      <w:proofErr w:type="spellEnd"/>
      <w:r w:rsidR="00B0676C" w:rsidRPr="007A59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, </w:t>
      </w:r>
      <w:r w:rsidR="00B06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Ghosh</w:t>
      </w:r>
      <w:r w:rsidR="00B0676C" w:rsidRPr="007A59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r w:rsidR="00B06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Meerut Conspiracy Case and the Left Wing in India.</w:t>
      </w:r>
      <w:r w:rsidR="00B067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067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Callcuta</w:t>
      </w:r>
      <w:proofErr w:type="spellEnd"/>
      <w:r w:rsidR="00B067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Papyrus Publishing House, 1978.</w:t>
      </w:r>
      <w:r w:rsidR="001119E4" w:rsidRPr="00B067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62411" w:rsidRPr="00B0676C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67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="00B06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Susan, </w:t>
      </w:r>
      <w:proofErr w:type="spellStart"/>
      <w:r w:rsidR="00B06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Pennybacker</w:t>
      </w:r>
      <w:proofErr w:type="spellEnd"/>
      <w:r w:rsidR="00B067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. From Scottsboro to Munich. Race and Political Culture in 1930s Britain. Princeton: Princeton University Press, 2009.</w:t>
      </w: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15"/>
    <w:rsid w:val="000007D1"/>
    <w:rsid w:val="000967D7"/>
    <w:rsid w:val="001119E4"/>
    <w:rsid w:val="00275BB0"/>
    <w:rsid w:val="002A6A2D"/>
    <w:rsid w:val="002C13F5"/>
    <w:rsid w:val="003567BA"/>
    <w:rsid w:val="00377623"/>
    <w:rsid w:val="004F14BC"/>
    <w:rsid w:val="00554F32"/>
    <w:rsid w:val="005E386D"/>
    <w:rsid w:val="006B339E"/>
    <w:rsid w:val="007A5995"/>
    <w:rsid w:val="007B4530"/>
    <w:rsid w:val="00884E49"/>
    <w:rsid w:val="008E387B"/>
    <w:rsid w:val="0093713A"/>
    <w:rsid w:val="00A66ACC"/>
    <w:rsid w:val="00AF30B3"/>
    <w:rsid w:val="00B0676C"/>
    <w:rsid w:val="00B62411"/>
    <w:rsid w:val="00B830EF"/>
    <w:rsid w:val="00C74415"/>
    <w:rsid w:val="00C869D0"/>
    <w:rsid w:val="00CA0150"/>
    <w:rsid w:val="00DB4176"/>
    <w:rsid w:val="00DE6E76"/>
    <w:rsid w:val="00E47437"/>
    <w:rsid w:val="00F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6576"/>
  <w15:docId w15:val="{9126422E-38E1-48E2-B60D-EFA1748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103;&#1095;&#1077;&#1089;&#1083;&#1072;&#1074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47</TotalTime>
  <Pages>2</Pages>
  <Words>926</Words>
  <Characters>6053</Characters>
  <Application>Microsoft Office Word</Application>
  <DocSecurity>0</DocSecurity>
  <Lines>159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5</cp:revision>
  <dcterms:created xsi:type="dcterms:W3CDTF">2024-01-29T15:07:00Z</dcterms:created>
  <dcterms:modified xsi:type="dcterms:W3CDTF">2024-01-30T09:44:00Z</dcterms:modified>
</cp:coreProperties>
</file>