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AE95" w14:textId="26D51FA6" w:rsidR="0059422F" w:rsidRDefault="0059422F" w:rsidP="007803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proofErr w:type="spellStart"/>
      <w:r w:rsidRPr="0059422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Бахавалпу</w:t>
      </w:r>
      <w:r w:rsidR="00956AB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р</w:t>
      </w:r>
      <w:proofErr w:type="spellEnd"/>
      <w:r w:rsidRPr="0059422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в административ</w:t>
      </w:r>
      <w:r w:rsidR="00956AB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ной </w:t>
      </w:r>
      <w:r w:rsidRPr="0059422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структур</w:t>
      </w:r>
      <w:r w:rsidR="00956AB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</w:t>
      </w:r>
      <w:r w:rsidRPr="0059422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Пакистана</w:t>
      </w:r>
      <w:r w:rsidR="00956AB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: этапы интеграции</w:t>
      </w:r>
      <w:r w:rsidR="00E75DD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(1947-1971)</w:t>
      </w:r>
    </w:p>
    <w:p w14:paraId="07125DE7" w14:textId="77777777" w:rsidR="0059422F" w:rsidRPr="0059422F" w:rsidRDefault="0059422F" w:rsidP="007803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Бабкина Надежда Дмитриевна</w:t>
      </w:r>
    </w:p>
    <w:p w14:paraId="66A91D3D" w14:textId="77777777" w:rsidR="00B62411" w:rsidRDefault="001119E4" w:rsidP="007803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Студент, </w:t>
      </w:r>
      <w:r w:rsidR="007803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курс </w:t>
      </w:r>
      <w:r w:rsidR="007803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бакалавриат</w:t>
      </w:r>
    </w:p>
    <w:p w14:paraId="00D3A174" w14:textId="0652417C" w:rsidR="00B62411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</w:t>
      </w:r>
      <w:r w:rsidR="00956A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Ломоносова, </w:t>
      </w:r>
    </w:p>
    <w:p w14:paraId="51E58F05" w14:textId="77777777" w:rsidR="00B62411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Институт стран Азии и Африки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Москва, Россия</w:t>
      </w:r>
    </w:p>
    <w:p w14:paraId="6EAC8F47" w14:textId="77777777" w:rsidR="00B62411" w:rsidRPr="00956AB1" w:rsidRDefault="00780324" w:rsidP="007803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ur-PK"/>
        </w:rPr>
      </w:pPr>
      <w:r w:rsidRPr="007803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E–mail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: babkina_nd@mail.ru</w:t>
      </w:r>
    </w:p>
    <w:p w14:paraId="6D0181A3" w14:textId="4FCC9287" w:rsidR="00780324" w:rsidRPr="00780324" w:rsidRDefault="00780324" w:rsidP="007803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324">
        <w:rPr>
          <w:rFonts w:ascii="Times New Roman" w:eastAsia="Times New Roman" w:hAnsi="Times New Roman" w:cs="Times New Roman"/>
          <w:color w:val="000000"/>
          <w:sz w:val="24"/>
          <w:szCs w:val="24"/>
        </w:rPr>
        <w:t>В 1947</w:t>
      </w:r>
      <w:r w:rsidR="00956AB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8032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956A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80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результате раздела Британской Индии на территории Южной Азии </w:t>
      </w:r>
      <w:r w:rsidR="00956AB1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появились</w:t>
      </w:r>
      <w:r w:rsidRPr="00780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доминионы Индия и Пакистан. Одним из важнейших вопросов, </w:t>
      </w:r>
      <w:r w:rsidR="00956A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стоявших </w:t>
      </w:r>
      <w:r w:rsidRPr="00780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британской администрацией и </w:t>
      </w:r>
      <w:r w:rsidR="00956AB1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руководством</w:t>
      </w:r>
      <w:r w:rsidRPr="00780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двух новообразованных государств, </w:t>
      </w:r>
      <w:r w:rsidR="00956A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было их </w:t>
      </w:r>
      <w:r w:rsidRPr="00780324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административно-территориальн</w:t>
      </w:r>
      <w:r w:rsidR="00956AB1"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обустройство</w:t>
      </w:r>
      <w:r w:rsidRPr="007803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D74B50" w14:textId="7BCB8B7A" w:rsidR="002657EE" w:rsidRDefault="00D37E28" w:rsidP="002657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80324" w:rsidRPr="00780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ерспектива </w:t>
      </w:r>
      <w:r w:rsidR="00E218C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создания</w:t>
      </w:r>
      <w:r w:rsidR="00780324" w:rsidRPr="00780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новых государств в XX</w:t>
      </w:r>
      <w:r w:rsidR="00E218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80324" w:rsidRPr="007803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18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80324" w:rsidRPr="00780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способствовала обострению вопроса о </w:t>
      </w:r>
      <w:r w:rsidR="00E21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государственных </w:t>
      </w:r>
      <w:r w:rsidR="00780324" w:rsidRPr="00780324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границах. Поп</w:t>
      </w:r>
      <w:r w:rsidR="002657EE">
        <w:rPr>
          <w:rFonts w:ascii="Times New Roman" w:eastAsia="Times New Roman" w:hAnsi="Times New Roman" w:cs="Times New Roman"/>
          <w:color w:val="000000"/>
          <w:sz w:val="24"/>
          <w:szCs w:val="24"/>
        </w:rPr>
        <w:t>ытки наметить</w:t>
      </w:r>
      <w:r w:rsidR="00E21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</w:t>
      </w:r>
      <w:r w:rsidR="0026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1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потенциальные </w:t>
      </w:r>
      <w:r w:rsidR="0026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контуры </w:t>
      </w:r>
      <w:r w:rsidR="00E218C6">
        <w:rPr>
          <w:rFonts w:ascii="Times New Roman" w:eastAsia="Times New Roman" w:hAnsi="Times New Roman" w:cs="Times New Roman"/>
          <w:color w:val="000000"/>
          <w:sz w:val="24"/>
          <w:szCs w:val="24"/>
        </w:rPr>
        <w:t>были предприняты задолго</w:t>
      </w:r>
      <w:r w:rsidR="0026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событий 1947</w:t>
      </w:r>
      <w:r w:rsidR="00E218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657E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E218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6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однако из-за разногласий между главными политическими силами </w:t>
      </w:r>
      <w:r w:rsidR="00E218C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26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Индийским </w:t>
      </w:r>
      <w:r w:rsidR="00E218C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6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ациональным </w:t>
      </w:r>
      <w:r w:rsidR="00E218C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6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онгрессом и Мусульманской </w:t>
      </w:r>
      <w:r w:rsidR="00E218C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6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игой, а также </w:t>
      </w:r>
      <w:r w:rsidR="00E21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ввиду </w:t>
      </w:r>
      <w:r w:rsidR="002657EE" w:rsidRPr="002657EE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географических, религиозн</w:t>
      </w:r>
      <w:r w:rsidR="0026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ых, этнокультурных и исторических особенностей </w:t>
      </w:r>
      <w:r w:rsidR="00E21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южноазиатского </w:t>
      </w:r>
      <w:r w:rsidR="002657EE" w:rsidRPr="002657EE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</w:t>
      </w:r>
      <w:r w:rsidR="0026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1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этот </w:t>
      </w:r>
      <w:r w:rsidR="00F60B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 </w:t>
      </w:r>
      <w:r w:rsidR="00E218C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оставался д</w:t>
      </w:r>
      <w:r w:rsidR="00F60B64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искуссионным</w:t>
      </w:r>
      <w:r w:rsidR="002657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713B10" w14:textId="65349BDF" w:rsidR="00780324" w:rsidRPr="0048547C" w:rsidRDefault="00780324" w:rsidP="00F60B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дискуссий о границах </w:t>
      </w:r>
      <w:r w:rsidR="002657EE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важное место отводилось кн</w:t>
      </w:r>
      <w:r w:rsidR="00D37E28">
        <w:rPr>
          <w:rFonts w:ascii="Times New Roman" w:eastAsia="Times New Roman" w:hAnsi="Times New Roman" w:cs="Times New Roman"/>
          <w:color w:val="000000"/>
          <w:sz w:val="24"/>
          <w:szCs w:val="24"/>
        </w:rPr>
        <w:t>яжествам</w:t>
      </w:r>
      <w:r w:rsidRPr="00780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которые составляли значительную часть Британской Индии, обладали большой политической самостоятельностью и еще в колониальные времена являлись территориями с особым статусом. </w:t>
      </w:r>
      <w:r w:rsidR="00F60B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Около 20 из 565 княжеств граничили с территорией будущего Пакистана, </w:t>
      </w:r>
      <w:r w:rsidR="00E21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поэтому </w:t>
      </w:r>
      <w:r w:rsidR="00F60B6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17DDF">
        <w:rPr>
          <w:rFonts w:ascii="Times New Roman" w:eastAsia="Times New Roman" w:hAnsi="Times New Roman" w:cs="Times New Roman"/>
          <w:color w:val="000000"/>
          <w:sz w:val="24"/>
          <w:szCs w:val="24"/>
        </w:rPr>
        <w:t>онтуры новых государств Южной Азии после 1947</w:t>
      </w:r>
      <w:r w:rsidR="00E218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17DD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E218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17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многом зависели от решения местных </w:t>
      </w:r>
      <w:r w:rsidR="00E218C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правителей</w:t>
      </w:r>
      <w:r w:rsidR="00117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E21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они могли </w:t>
      </w:r>
      <w:r w:rsidR="00117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войти </w:t>
      </w:r>
      <w:r w:rsidRPr="00780324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 Ин</w:t>
      </w:r>
      <w:r w:rsidR="00117DDF">
        <w:rPr>
          <w:rFonts w:ascii="Times New Roman" w:eastAsia="Times New Roman" w:hAnsi="Times New Roman" w:cs="Times New Roman"/>
          <w:color w:val="000000"/>
          <w:sz w:val="24"/>
          <w:szCs w:val="24"/>
        </w:rPr>
        <w:t>дии, Пакистана и</w:t>
      </w:r>
      <w:r w:rsidR="00F60B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же </w:t>
      </w:r>
      <w:r w:rsidR="00467B43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сохранить тот статус, который у них был к лету 1947 г.</w:t>
      </w:r>
      <w:r w:rsidR="00355AEA" w:rsidRPr="00355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5AEA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355AEA" w:rsidRPr="00355AEA">
        <w:rPr>
          <w:rFonts w:ascii="Times New Roman" w:eastAsia="Times New Roman" w:hAnsi="Times New Roman" w:cs="Times New Roman"/>
          <w:color w:val="000000"/>
          <w:sz w:val="24"/>
          <w:szCs w:val="24"/>
        </w:rPr>
        <w:t>5]</w:t>
      </w:r>
      <w:r w:rsidRPr="00780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8547C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перед политическими эли</w:t>
      </w:r>
      <w:r w:rsidR="002657EE" w:rsidRPr="00485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тами </w:t>
      </w:r>
      <w:r w:rsidR="00F60B64" w:rsidRPr="00485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создаваемого </w:t>
      </w:r>
      <w:r w:rsidR="002657EE" w:rsidRPr="00485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Пакистана </w:t>
      </w:r>
      <w:r w:rsidRPr="0048547C">
        <w:rPr>
          <w:rFonts w:ascii="Times New Roman" w:eastAsia="Times New Roman" w:hAnsi="Times New Roman" w:cs="Times New Roman"/>
          <w:color w:val="000000"/>
          <w:sz w:val="24"/>
          <w:szCs w:val="24"/>
        </w:rPr>
        <w:t>стояла задача склонить на свою сторону наиболее важные со стратегической и экономической точки зрения княжества и вк</w:t>
      </w:r>
      <w:r w:rsidR="00D37E28" w:rsidRPr="00485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лючить их в состав государства, а затем </w:t>
      </w:r>
      <w:r w:rsidRPr="00485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разработать эффективную стратегию интеграции княжеств </w:t>
      </w:r>
      <w:r w:rsidR="00F60B64" w:rsidRPr="00485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административную структуру </w:t>
      </w:r>
      <w:r w:rsidRPr="00485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учетом </w:t>
      </w:r>
      <w:r w:rsidR="00467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Pr="0048547C">
        <w:rPr>
          <w:rFonts w:ascii="Times New Roman" w:eastAsia="Times New Roman" w:hAnsi="Times New Roman" w:cs="Times New Roman"/>
          <w:color w:val="000000"/>
          <w:sz w:val="24"/>
          <w:szCs w:val="24"/>
        </w:rPr>
        <w:t>этнокультурных и религиозных особенностей.</w:t>
      </w:r>
    </w:p>
    <w:p w14:paraId="4DF3D085" w14:textId="36328B3F" w:rsidR="00B572C2" w:rsidRDefault="00467B43" w:rsidP="00B572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C1229">
        <w:rPr>
          <w:rFonts w:ascii="Times New Roman" w:eastAsia="Times New Roman" w:hAnsi="Times New Roman" w:cs="Times New Roman"/>
          <w:color w:val="000000"/>
          <w:sz w:val="24"/>
          <w:szCs w:val="24"/>
        </w:rPr>
        <w:t>няжеств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C1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1229">
        <w:rPr>
          <w:rFonts w:ascii="Times New Roman" w:eastAsia="Times New Roman" w:hAnsi="Times New Roman" w:cs="Times New Roman"/>
          <w:color w:val="000000"/>
          <w:sz w:val="24"/>
          <w:szCs w:val="24"/>
        </w:rPr>
        <w:t>Бахавалпур</w:t>
      </w:r>
      <w:proofErr w:type="spellEnd"/>
      <w:r w:rsidR="003C1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историческая территория которого </w:t>
      </w:r>
      <w:r w:rsidR="003C1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составляет </w:t>
      </w:r>
      <w:r w:rsidR="003C1229">
        <w:rPr>
          <w:rFonts w:ascii="Times New Roman" w:eastAsia="Times New Roman" w:hAnsi="Times New Roman" w:cs="Times New Roman"/>
          <w:color w:val="000000"/>
          <w:sz w:val="24"/>
          <w:szCs w:val="24"/>
        </w:rPr>
        <w:t>самы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C1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крупны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3C1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девяти </w:t>
      </w:r>
      <w:r w:rsidR="003C1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округов </w:t>
      </w:r>
      <w:r w:rsidR="00AB7E6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AB7E6A">
        <w:rPr>
          <w:rFonts w:ascii="Times New Roman" w:eastAsia="Times New Roman" w:hAnsi="Times New Roman" w:cs="Times New Roman"/>
          <w:color w:val="000000"/>
          <w:sz w:val="24"/>
          <w:szCs w:val="24"/>
        </w:rPr>
        <w:t>divisions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C1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пакистанской провинции </w:t>
      </w:r>
      <w:proofErr w:type="spellStart"/>
      <w:r w:rsidR="003C1229">
        <w:rPr>
          <w:rFonts w:ascii="Times New Roman" w:eastAsia="Times New Roman" w:hAnsi="Times New Roman" w:cs="Times New Roman"/>
          <w:color w:val="000000"/>
          <w:sz w:val="24"/>
          <w:szCs w:val="24"/>
        </w:rPr>
        <w:t>Панджаб</w:t>
      </w:r>
      <w:proofErr w:type="spellEnd"/>
      <w:r w:rsidR="003C1229">
        <w:rPr>
          <w:rFonts w:ascii="Times New Roman" w:eastAsia="Times New Roman" w:hAnsi="Times New Roman" w:cs="Times New Roman"/>
          <w:color w:val="000000"/>
          <w:sz w:val="24"/>
          <w:szCs w:val="24"/>
        </w:rPr>
        <w:t>, на момент обретения независимости</w:t>
      </w:r>
      <w:r w:rsidR="00780324" w:rsidRPr="00780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имело исключительное стратеги</w:t>
      </w:r>
      <w:r w:rsidR="003C1229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ческое, идеологическое и эконом</w:t>
      </w:r>
      <w:r w:rsidR="00B57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ическое значение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Южной Азии</w:t>
      </w:r>
      <w:r w:rsidR="00355AEA" w:rsidRPr="00355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5AEA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355AEA" w:rsidRPr="00355AEA">
        <w:rPr>
          <w:rFonts w:ascii="Times New Roman" w:eastAsia="Times New Roman" w:hAnsi="Times New Roman" w:cs="Times New Roman"/>
          <w:color w:val="000000"/>
          <w:sz w:val="24"/>
          <w:szCs w:val="24"/>
        </w:rPr>
        <w:t>6]</w:t>
      </w:r>
      <w:r w:rsidR="00B572C2" w:rsidRPr="00B57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данном докладе </w:t>
      </w:r>
      <w:r w:rsidR="00B572C2" w:rsidRPr="00B572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572C2">
        <w:rPr>
          <w:rFonts w:ascii="Times New Roman" w:eastAsia="Times New Roman" w:hAnsi="Times New Roman" w:cs="Times New Roman"/>
          <w:color w:val="000000"/>
          <w:sz w:val="24"/>
          <w:szCs w:val="24"/>
        </w:rPr>
        <w:t>втор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72C2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основные </w:t>
      </w:r>
      <w:r w:rsidR="00B572C2">
        <w:rPr>
          <w:rFonts w:ascii="Times New Roman" w:eastAsia="Times New Roman" w:hAnsi="Times New Roman" w:cs="Times New Roman"/>
          <w:color w:val="000000"/>
          <w:sz w:val="24"/>
          <w:szCs w:val="24"/>
        </w:rPr>
        <w:t>вехи</w:t>
      </w:r>
      <w:r w:rsidR="00B572C2" w:rsidRPr="00B57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72C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интеграции княжества в состав Пакистана</w:t>
      </w:r>
      <w:r w:rsidR="00B572C2" w:rsidRPr="00B57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572C2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оказывает</w:t>
      </w:r>
      <w:r w:rsidR="00B57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 каким последствиям для княжества привел этот процесс. </w:t>
      </w:r>
    </w:p>
    <w:p w14:paraId="3808CF72" w14:textId="46719F7B" w:rsidR="0048547C" w:rsidRPr="00780324" w:rsidRDefault="00AB7E6A" w:rsidP="007567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E6A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</w:t>
      </w:r>
      <w:r w:rsidR="00467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овую базу исследования составляют </w:t>
      </w:r>
      <w:r w:rsidR="00763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официальные документы: </w:t>
      </w:r>
      <w:r w:rsidR="00467B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63018" w:rsidRPr="00763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кты о вхождении </w:t>
      </w:r>
      <w:proofErr w:type="spellStart"/>
      <w:r w:rsidR="00763018" w:rsidRPr="00763018">
        <w:rPr>
          <w:rFonts w:ascii="Times New Roman" w:eastAsia="Times New Roman" w:hAnsi="Times New Roman" w:cs="Times New Roman"/>
          <w:color w:val="000000"/>
          <w:sz w:val="24"/>
          <w:szCs w:val="24"/>
        </w:rPr>
        <w:t>Бахавалпура</w:t>
      </w:r>
      <w:proofErr w:type="spellEnd"/>
      <w:r w:rsidR="00763018" w:rsidRPr="00763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состав Пакистана и дополнительные соглашения к ним</w:t>
      </w:r>
      <w:r w:rsidR="00763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3018" w:rsidRPr="00763018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706C2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06C2C" w:rsidRPr="00706C2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06C2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06C2C" w:rsidRPr="00706C2C">
        <w:rPr>
          <w:rFonts w:ascii="Times New Roman" w:eastAsia="Times New Roman" w:hAnsi="Times New Roman" w:cs="Times New Roman"/>
          <w:color w:val="000000"/>
          <w:sz w:val="24"/>
          <w:szCs w:val="24"/>
        </w:rPr>
        <w:t>,4</w:t>
      </w:r>
      <w:r w:rsidR="00763018" w:rsidRPr="00763018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763018">
        <w:rPr>
          <w:rFonts w:ascii="Times New Roman" w:eastAsia="Times New Roman" w:hAnsi="Times New Roman" w:cs="Times New Roman"/>
          <w:color w:val="000000"/>
          <w:sz w:val="24"/>
          <w:szCs w:val="24"/>
        </w:rPr>
        <w:t>, текст первой</w:t>
      </w:r>
      <w:r w:rsidR="006D1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165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D17AD">
        <w:rPr>
          <w:rFonts w:ascii="Times New Roman" w:eastAsia="Times New Roman" w:hAnsi="Times New Roman" w:cs="Times New Roman"/>
          <w:color w:val="000000"/>
          <w:sz w:val="24"/>
          <w:szCs w:val="24"/>
        </w:rPr>
        <w:t>онсти</w:t>
      </w:r>
      <w:r w:rsidR="00763018">
        <w:rPr>
          <w:rFonts w:ascii="Times New Roman" w:eastAsia="Times New Roman" w:hAnsi="Times New Roman" w:cs="Times New Roman"/>
          <w:color w:val="000000"/>
          <w:sz w:val="24"/>
          <w:szCs w:val="24"/>
        </w:rPr>
        <w:t>туци</w:t>
      </w:r>
      <w:r w:rsidR="004116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63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Пакистана 1956</w:t>
      </w:r>
      <w:r w:rsidR="004116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6301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411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D17AD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706C2C" w:rsidRPr="00706C2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C41FA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6D1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B7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отечественной и зарубежной (прежде всего </w:t>
      </w:r>
      <w:r w:rsidR="0048547C">
        <w:rPr>
          <w:rFonts w:ascii="Times New Roman" w:eastAsia="Times New Roman" w:hAnsi="Times New Roman" w:cs="Times New Roman"/>
          <w:color w:val="000000"/>
          <w:sz w:val="24"/>
          <w:szCs w:val="24"/>
        </w:rPr>
        <w:t>пакистанской</w:t>
      </w:r>
      <w:r w:rsidRPr="00AB7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историографии данная тематика изучена </w:t>
      </w:r>
      <w:r w:rsidR="007E46FD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48547C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 глубоко</w:t>
      </w:r>
      <w:r w:rsidRPr="00AB7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Отдельных исследований, посвященных </w:t>
      </w:r>
      <w:r w:rsidR="0048547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интеграции княжества Бахавалпур</w:t>
      </w:r>
      <w:r w:rsidRPr="00AB7E6A">
        <w:rPr>
          <w:rFonts w:ascii="Times New Roman" w:eastAsia="Times New Roman" w:hAnsi="Times New Roman" w:cs="Times New Roman"/>
          <w:color w:val="000000"/>
          <w:sz w:val="24"/>
          <w:szCs w:val="24"/>
        </w:rPr>
        <w:t>, практически нет.</w:t>
      </w:r>
      <w:r w:rsidR="00485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50B2267" w14:textId="034B585B" w:rsidR="00780324" w:rsidRDefault="00411651" w:rsidP="006D63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Ключевой в</w:t>
      </w:r>
      <w:r w:rsidR="003A0200">
        <w:rPr>
          <w:rFonts w:ascii="Times New Roman" w:eastAsia="Times New Roman" w:hAnsi="Times New Roman" w:cs="Times New Roman"/>
          <w:color w:val="000000"/>
          <w:sz w:val="24"/>
          <w:szCs w:val="24"/>
        </w:rPr>
        <w:t>ехой</w:t>
      </w:r>
      <w:r w:rsidR="006D6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="006D6344">
        <w:rPr>
          <w:rFonts w:ascii="Times New Roman" w:eastAsia="Times New Roman" w:hAnsi="Times New Roman" w:cs="Times New Roman"/>
          <w:color w:val="000000"/>
          <w:sz w:val="24"/>
          <w:szCs w:val="24"/>
        </w:rPr>
        <w:t>Бахавалпура</w:t>
      </w:r>
      <w:proofErr w:type="spellEnd"/>
      <w:r w:rsidR="006D6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стало 3-5 октября </w:t>
      </w:r>
      <w:r w:rsidR="003A0200">
        <w:rPr>
          <w:rFonts w:ascii="Times New Roman" w:eastAsia="Times New Roman" w:hAnsi="Times New Roman" w:cs="Times New Roman"/>
          <w:color w:val="000000"/>
          <w:sz w:val="24"/>
          <w:szCs w:val="24"/>
        </w:rPr>
        <w:t>1947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A020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A0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когда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3A0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оказался</w:t>
      </w:r>
      <w:r w:rsidR="003A0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первым из княжеств, вошедших в доминион Пакистан.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Основанием этого был </w:t>
      </w:r>
      <w:r w:rsidR="003A0200">
        <w:rPr>
          <w:rFonts w:ascii="Times New Roman" w:eastAsia="Times New Roman" w:hAnsi="Times New Roman" w:cs="Times New Roman"/>
          <w:color w:val="000000"/>
          <w:sz w:val="24"/>
          <w:szCs w:val="24"/>
        </w:rPr>
        <w:t>Акт о присоединении 1947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A020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A0200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подписанн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3A0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A0200">
        <w:rPr>
          <w:rFonts w:ascii="Times New Roman" w:eastAsia="Times New Roman" w:hAnsi="Times New Roman" w:cs="Times New Roman"/>
          <w:color w:val="000000"/>
          <w:sz w:val="24"/>
          <w:szCs w:val="24"/>
        </w:rPr>
        <w:t>навабом</w:t>
      </w:r>
      <w:proofErr w:type="spellEnd"/>
      <w:r w:rsidR="003A0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(правителем) </w:t>
      </w:r>
      <w:proofErr w:type="spellStart"/>
      <w:r w:rsidR="003A0200">
        <w:rPr>
          <w:rFonts w:ascii="Times New Roman" w:eastAsia="Times New Roman" w:hAnsi="Times New Roman" w:cs="Times New Roman"/>
          <w:color w:val="000000"/>
          <w:sz w:val="24"/>
          <w:szCs w:val="24"/>
        </w:rPr>
        <w:t>Бахавалпура</w:t>
      </w:r>
      <w:proofErr w:type="spellEnd"/>
      <w:r w:rsidR="003A0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Садик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3A0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Мухаммад-ханом </w:t>
      </w:r>
      <w:proofErr w:type="spellStart"/>
      <w:r w:rsidR="003A0200">
        <w:rPr>
          <w:rFonts w:ascii="Times New Roman" w:eastAsia="Times New Roman" w:hAnsi="Times New Roman" w:cs="Times New Roman"/>
          <w:color w:val="000000"/>
          <w:sz w:val="24"/>
          <w:szCs w:val="24"/>
        </w:rPr>
        <w:t>Аббаси</w:t>
      </w:r>
      <w:proofErr w:type="spellEnd"/>
      <w:r w:rsidR="003A0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="003A0200" w:rsidRPr="003A0200">
        <w:rPr>
          <w:rFonts w:ascii="Times New Roman" w:eastAsia="Times New Roman" w:hAnsi="Times New Roman" w:cs="Times New Roman"/>
          <w:color w:val="000000"/>
          <w:sz w:val="24"/>
          <w:szCs w:val="24"/>
          <w:lang w:bidi="ur-PK"/>
        </w:rPr>
        <w:t xml:space="preserve"> </w:t>
      </w:r>
      <w:r w:rsidR="003A0200">
        <w:rPr>
          <w:rFonts w:ascii="Times New Roman" w:eastAsia="Times New Roman" w:hAnsi="Times New Roman" w:cs="Times New Roman"/>
          <w:color w:val="000000"/>
          <w:sz w:val="24"/>
          <w:szCs w:val="24"/>
          <w:lang w:bidi="ur-PK"/>
        </w:rPr>
        <w:t>с одной стороны и М.А.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ur-PK"/>
        </w:rPr>
        <w:t> </w:t>
      </w:r>
      <w:proofErr w:type="spellStart"/>
      <w:r w:rsidR="003A0200">
        <w:rPr>
          <w:rFonts w:ascii="Times New Roman" w:eastAsia="Times New Roman" w:hAnsi="Times New Roman" w:cs="Times New Roman"/>
          <w:color w:val="000000"/>
          <w:sz w:val="24"/>
          <w:szCs w:val="24"/>
          <w:lang w:bidi="ur-PK"/>
        </w:rPr>
        <w:t>Джинной</w:t>
      </w:r>
      <w:proofErr w:type="spellEnd"/>
      <w:r w:rsidR="003A0200">
        <w:rPr>
          <w:rFonts w:ascii="Times New Roman" w:eastAsia="Times New Roman" w:hAnsi="Times New Roman" w:cs="Times New Roman"/>
          <w:color w:val="000000"/>
          <w:sz w:val="24"/>
          <w:szCs w:val="24"/>
          <w:lang w:bidi="ur-PK"/>
        </w:rPr>
        <w:t xml:space="preserve"> – с другой. Уже на</w:t>
      </w:r>
      <w:r w:rsidR="003A0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начальном этапе присоединения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княжества </w:t>
      </w:r>
      <w:r w:rsidR="003A020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80324" w:rsidRPr="00780324">
        <w:rPr>
          <w:rFonts w:ascii="Times New Roman" w:eastAsia="Times New Roman" w:hAnsi="Times New Roman" w:cs="Times New Roman"/>
          <w:color w:val="000000"/>
          <w:sz w:val="24"/>
          <w:szCs w:val="24"/>
        </w:rPr>
        <w:t>акистанское правительство столкнул</w:t>
      </w:r>
      <w:r w:rsidR="00AE7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ось с рядом проблем. </w:t>
      </w:r>
      <w:r w:rsidR="00780324" w:rsidRPr="00780324">
        <w:rPr>
          <w:rFonts w:ascii="Times New Roman" w:eastAsia="Times New Roman" w:hAnsi="Times New Roman" w:cs="Times New Roman"/>
          <w:color w:val="000000"/>
          <w:sz w:val="24"/>
          <w:szCs w:val="24"/>
        </w:rPr>
        <w:t>Пакистан был образован благодаря объединению княжеств и провинций Британской Индии в одно государство, одн</w:t>
      </w:r>
      <w:r w:rsidR="003A0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 административное деление </w:t>
      </w:r>
      <w:r w:rsidR="00584A9E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осталось прежним</w:t>
      </w:r>
      <w:r w:rsidR="008A77D0">
        <w:rPr>
          <w:rFonts w:ascii="Times New Roman" w:eastAsia="Times New Roman" w:hAnsi="Times New Roman" w:cs="Times New Roman"/>
          <w:color w:val="000000"/>
          <w:sz w:val="24"/>
          <w:szCs w:val="24"/>
        </w:rPr>
        <w:t>. Несмотря на то, что вопросы обороны, внешних связей и коммуникаций переходили в ведение федеральных органов власти</w:t>
      </w:r>
      <w:r w:rsidR="00780324" w:rsidRPr="00780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A0200">
        <w:rPr>
          <w:rFonts w:ascii="Times New Roman" w:eastAsia="Times New Roman" w:hAnsi="Times New Roman" w:cs="Times New Roman"/>
          <w:color w:val="000000"/>
          <w:sz w:val="24"/>
          <w:szCs w:val="24"/>
        </w:rPr>
        <w:t>в княжестве Бахавалпур сохранялась верховная власть правителя</w:t>
      </w:r>
      <w:r w:rsidR="00AE78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местная</w:t>
      </w:r>
      <w:r w:rsidR="00584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A0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200" w:rsidRPr="003A0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за соблюдением федеральных законов </w:t>
      </w:r>
      <w:r w:rsidR="003A0200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оставался</w:t>
      </w:r>
      <w:r w:rsidR="003A0200" w:rsidRPr="003A0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ведении правителя княжеств</w:t>
      </w:r>
      <w:r w:rsidR="003A02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80324" w:rsidRPr="00780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Это привело к </w:t>
      </w:r>
      <w:r w:rsidR="00780324" w:rsidRPr="0078032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сложностям в системе управления, поскольку нужно было считаться с </w:t>
      </w:r>
      <w:r w:rsidR="00584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влиянием и </w:t>
      </w:r>
      <w:r w:rsidR="00780324" w:rsidRPr="0078032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="003A0200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тересами бывшей княжеской элиты</w:t>
      </w:r>
      <w:r w:rsidR="00355AEA" w:rsidRPr="00355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5AEA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355AEA" w:rsidRPr="00355AEA">
        <w:rPr>
          <w:rFonts w:ascii="Times New Roman" w:eastAsia="Times New Roman" w:hAnsi="Times New Roman" w:cs="Times New Roman"/>
          <w:color w:val="000000"/>
          <w:sz w:val="24"/>
          <w:szCs w:val="24"/>
        </w:rPr>
        <w:t>2]</w:t>
      </w:r>
      <w:r w:rsidR="00584A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33A906" w14:textId="0C60417E" w:rsidR="006D6344" w:rsidRDefault="008A77D0" w:rsidP="000A6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Следующей вехой для </w:t>
      </w:r>
      <w:r w:rsidR="00BB6EC5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Пакистана</w:t>
      </w:r>
      <w:r w:rsidR="00411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6E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целом и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провинции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Бахавалпур</w:t>
      </w:r>
      <w:proofErr w:type="spellEnd"/>
      <w:r w:rsidR="00BB6E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частности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 </w:t>
      </w:r>
      <w:r w:rsidR="00BB6EC5">
        <w:rPr>
          <w:rFonts w:ascii="Times New Roman" w:eastAsia="Times New Roman" w:hAnsi="Times New Roman" w:cs="Times New Roman"/>
          <w:color w:val="000000"/>
          <w:sz w:val="24"/>
          <w:szCs w:val="24"/>
        </w:rPr>
        <w:t>1948</w:t>
      </w:r>
      <w:r w:rsidR="004116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B6E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Поскольку </w:t>
      </w:r>
      <w:r w:rsidR="00BB6EC5" w:rsidRPr="00BB6EC5">
        <w:rPr>
          <w:rFonts w:ascii="Times New Roman" w:eastAsia="Times New Roman" w:hAnsi="Times New Roman" w:cs="Times New Roman"/>
          <w:color w:val="000000"/>
          <w:sz w:val="24"/>
          <w:szCs w:val="24"/>
        </w:rPr>
        <w:t>Пакистан возник и разв</w:t>
      </w:r>
      <w:r w:rsidR="00411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ивался </w:t>
      </w:r>
      <w:r w:rsidR="00BB6EC5" w:rsidRPr="00BB6E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государство </w:t>
      </w:r>
      <w:proofErr w:type="spellStart"/>
      <w:r w:rsidR="00BB6EC5" w:rsidRPr="00BB6EC5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персоналистско</w:t>
      </w:r>
      <w:proofErr w:type="spellEnd"/>
      <w:r w:rsidR="00BB6EC5" w:rsidRPr="00BB6EC5">
        <w:rPr>
          <w:rFonts w:ascii="Times New Roman" w:eastAsia="Times New Roman" w:hAnsi="Times New Roman" w:cs="Times New Roman"/>
          <w:color w:val="000000"/>
          <w:sz w:val="24"/>
          <w:szCs w:val="24"/>
        </w:rPr>
        <w:t>-авторитарного характера</w:t>
      </w:r>
      <w:r w:rsidR="00BB6E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6EC5" w:rsidRPr="00BB6EC5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706C2C" w:rsidRPr="00706C2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B6EC5" w:rsidRPr="00BB6EC5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BB6E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постольку </w:t>
      </w:r>
      <w:r w:rsidR="00BB6EC5" w:rsidRPr="00BB6EC5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важна была фигура лидера, первым из которых стал М.А.</w:t>
      </w:r>
      <w:r w:rsidR="00B502A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B6EC5" w:rsidRPr="00BB6EC5">
        <w:rPr>
          <w:rFonts w:ascii="Times New Roman" w:eastAsia="Times New Roman" w:hAnsi="Times New Roman" w:cs="Times New Roman"/>
          <w:color w:val="000000"/>
          <w:sz w:val="24"/>
          <w:szCs w:val="24"/>
        </w:rPr>
        <w:t>Джинна, занимавший пост генерал-губернатора доминиона Пакистан. Смерть «</w:t>
      </w:r>
      <w:r w:rsidR="00B502A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B6EC5" w:rsidRPr="00BB6EC5">
        <w:rPr>
          <w:rFonts w:ascii="Times New Roman" w:eastAsia="Times New Roman" w:hAnsi="Times New Roman" w:cs="Times New Roman"/>
          <w:color w:val="000000"/>
          <w:sz w:val="24"/>
          <w:szCs w:val="24"/>
        </w:rPr>
        <w:t>еликого вождя» 11 сентября 1948</w:t>
      </w:r>
      <w:r w:rsidR="00B502A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B6EC5" w:rsidRPr="00BB6EC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B502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B6EC5" w:rsidRPr="00BB6E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стала серьезным ударом по внутр</w:t>
      </w:r>
      <w:r w:rsidR="00BB6EC5">
        <w:rPr>
          <w:rFonts w:ascii="Times New Roman" w:eastAsia="Times New Roman" w:hAnsi="Times New Roman" w:cs="Times New Roman"/>
          <w:color w:val="000000"/>
          <w:sz w:val="24"/>
          <w:szCs w:val="24"/>
        </w:rPr>
        <w:t>енней стабильности государства</w:t>
      </w:r>
      <w:r w:rsidR="00B502A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B6E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разгоралась фракционная борьба, что ослабляло правящую верхушку</w:t>
      </w:r>
      <w:r w:rsidR="00AB0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вынуждало ее принимать силовые методы в борьбе с оппозицией. </w:t>
      </w:r>
      <w:r w:rsidR="0062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отношении </w:t>
      </w:r>
      <w:proofErr w:type="spellStart"/>
      <w:r w:rsidR="00AB0A68">
        <w:rPr>
          <w:rFonts w:ascii="Times New Roman" w:eastAsia="Times New Roman" w:hAnsi="Times New Roman" w:cs="Times New Roman"/>
          <w:color w:val="000000"/>
          <w:sz w:val="24"/>
          <w:szCs w:val="24"/>
        </w:rPr>
        <w:t>Бахавалпур</w:t>
      </w:r>
      <w:r w:rsidR="006246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="00AB0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эти события </w:t>
      </w:r>
      <w:r w:rsidR="006246E1">
        <w:rPr>
          <w:rFonts w:ascii="Times New Roman" w:eastAsia="Times New Roman" w:hAnsi="Times New Roman" w:cs="Times New Roman"/>
          <w:color w:val="000000"/>
          <w:sz w:val="24"/>
          <w:szCs w:val="24"/>
        </w:rPr>
        <w:t>нашли отражение в п</w:t>
      </w:r>
      <w:r w:rsidR="00AB0A68"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риняти</w:t>
      </w:r>
      <w:r w:rsidR="006246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B0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0A68" w:rsidRPr="00AB0A68">
        <w:rPr>
          <w:rFonts w:ascii="Times New Roman" w:eastAsia="Times New Roman" w:hAnsi="Times New Roman" w:cs="Times New Roman"/>
          <w:color w:val="000000"/>
          <w:sz w:val="24"/>
          <w:szCs w:val="24"/>
        </w:rPr>
        <w:t>в октябре 1948</w:t>
      </w:r>
      <w:r w:rsidR="006246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B0A68" w:rsidRPr="00AB0A6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6246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B0A68" w:rsidRPr="00AB0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0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дополнительного соглашения </w:t>
      </w:r>
      <w:r w:rsidR="000A66C8">
        <w:rPr>
          <w:rFonts w:ascii="Times New Roman" w:eastAsia="Times New Roman" w:hAnsi="Times New Roman" w:cs="Times New Roman"/>
          <w:color w:val="000000"/>
          <w:sz w:val="24"/>
          <w:szCs w:val="24"/>
        </w:rPr>
        <w:t>к Акту 1947</w:t>
      </w:r>
      <w:r w:rsidR="006246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A66C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6246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A6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0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 навабом и новым генерал-губернатором </w:t>
      </w:r>
      <w:proofErr w:type="spellStart"/>
      <w:r w:rsidR="00AB0A68">
        <w:rPr>
          <w:rFonts w:ascii="Times New Roman" w:eastAsia="Times New Roman" w:hAnsi="Times New Roman" w:cs="Times New Roman"/>
          <w:color w:val="000000"/>
          <w:sz w:val="24"/>
          <w:szCs w:val="24"/>
        </w:rPr>
        <w:t>Хаваджой</w:t>
      </w:r>
      <w:proofErr w:type="spellEnd"/>
      <w:r w:rsidR="00AB0A68" w:rsidRPr="00AB0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0A68" w:rsidRPr="00AB0A68">
        <w:rPr>
          <w:rFonts w:ascii="Times New Roman" w:eastAsia="Times New Roman" w:hAnsi="Times New Roman" w:cs="Times New Roman"/>
          <w:color w:val="000000"/>
          <w:sz w:val="24"/>
          <w:szCs w:val="24"/>
        </w:rPr>
        <w:t>Назимуддин</w:t>
      </w:r>
      <w:r w:rsidR="00AB0A6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 w:rsidR="00AB0A68" w:rsidRPr="00AB0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(1948</w:t>
      </w:r>
      <w:r w:rsidR="006246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B0A68" w:rsidRPr="00AB0A68">
        <w:rPr>
          <w:rFonts w:ascii="Times New Roman" w:eastAsia="Times New Roman" w:hAnsi="Times New Roman" w:cs="Times New Roman"/>
          <w:color w:val="000000"/>
          <w:sz w:val="24"/>
          <w:szCs w:val="24"/>
        </w:rPr>
        <w:t>1951)</w:t>
      </w:r>
      <w:r w:rsidR="0062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отношении</w:t>
      </w:r>
      <w:r w:rsidR="000A6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расширения полномочий центрального правительства в области обороны</w:t>
      </w:r>
      <w:r w:rsidR="00355AEA" w:rsidRPr="00355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5AEA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355AEA" w:rsidRPr="00355AEA">
        <w:rPr>
          <w:rFonts w:ascii="Times New Roman" w:eastAsia="Times New Roman" w:hAnsi="Times New Roman" w:cs="Times New Roman"/>
          <w:color w:val="000000"/>
          <w:sz w:val="24"/>
          <w:szCs w:val="24"/>
        </w:rPr>
        <w:t>4]</w:t>
      </w:r>
      <w:r w:rsidR="000A6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3E842B0" w14:textId="3FA768E5" w:rsidR="00186329" w:rsidRDefault="006D6344" w:rsidP="001863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344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-30</w:t>
      </w:r>
      <w:r w:rsidR="00C83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46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6344">
        <w:rPr>
          <w:rFonts w:ascii="Times New Roman" w:eastAsia="Times New Roman" w:hAnsi="Times New Roman" w:cs="Times New Roman"/>
          <w:color w:val="000000"/>
          <w:sz w:val="24"/>
          <w:szCs w:val="24"/>
        </w:rPr>
        <w:t>преля 1951</w:t>
      </w:r>
      <w:r w:rsidR="006246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D634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6246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правительство Пакистана и правитель</w:t>
      </w:r>
      <w:r w:rsidRPr="006D6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штата </w:t>
      </w:r>
      <w:proofErr w:type="spellStart"/>
      <w:r w:rsidRPr="006D6344">
        <w:rPr>
          <w:rFonts w:ascii="Times New Roman" w:eastAsia="Times New Roman" w:hAnsi="Times New Roman" w:cs="Times New Roman"/>
          <w:color w:val="000000"/>
          <w:sz w:val="24"/>
          <w:szCs w:val="24"/>
        </w:rPr>
        <w:t>Бахавалпур</w:t>
      </w:r>
      <w:proofErr w:type="spellEnd"/>
      <w:r w:rsidRPr="006D6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186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одписали второй </w:t>
      </w:r>
      <w:r w:rsidR="006246E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186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ополнительный акт </w:t>
      </w:r>
      <w:r w:rsidRPr="006D6344">
        <w:rPr>
          <w:rFonts w:ascii="Times New Roman" w:eastAsia="Times New Roman" w:hAnsi="Times New Roman" w:cs="Times New Roman"/>
          <w:color w:val="000000"/>
          <w:sz w:val="24"/>
          <w:szCs w:val="24"/>
        </w:rPr>
        <w:t>о присоединении (</w:t>
      </w:r>
      <w:proofErr w:type="spellStart"/>
      <w:r w:rsidRPr="006D6344">
        <w:rPr>
          <w:rFonts w:ascii="Times New Roman" w:eastAsia="Times New Roman" w:hAnsi="Times New Roman" w:cs="Times New Roman"/>
          <w:color w:val="000000"/>
          <w:sz w:val="24"/>
          <w:szCs w:val="24"/>
        </w:rPr>
        <w:t>Supplementary</w:t>
      </w:r>
      <w:proofErr w:type="spellEnd"/>
      <w:r w:rsidRPr="006D6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6344">
        <w:rPr>
          <w:rFonts w:ascii="Times New Roman" w:eastAsia="Times New Roman" w:hAnsi="Times New Roman" w:cs="Times New Roman"/>
          <w:color w:val="000000"/>
          <w:sz w:val="24"/>
          <w:szCs w:val="24"/>
        </w:rPr>
        <w:t>Instrument</w:t>
      </w:r>
      <w:proofErr w:type="spellEnd"/>
      <w:r w:rsidRPr="006D6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6344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6D6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634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186329">
        <w:rPr>
          <w:rFonts w:ascii="Times New Roman" w:eastAsia="Times New Roman" w:hAnsi="Times New Roman" w:cs="Times New Roman"/>
          <w:color w:val="000000"/>
          <w:sz w:val="24"/>
          <w:szCs w:val="24"/>
        </w:rPr>
        <w:t>ccession</w:t>
      </w:r>
      <w:proofErr w:type="spellEnd"/>
      <w:r w:rsidR="00186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="006246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86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тныне </w:t>
      </w:r>
      <w:proofErr w:type="spellStart"/>
      <w:r w:rsidR="006246E1">
        <w:rPr>
          <w:rFonts w:ascii="Times New Roman" w:eastAsia="Times New Roman" w:hAnsi="Times New Roman" w:cs="Times New Roman"/>
          <w:color w:val="000000"/>
          <w:sz w:val="24"/>
          <w:szCs w:val="24"/>
        </w:rPr>
        <w:t>Бахавалпур</w:t>
      </w:r>
      <w:proofErr w:type="spellEnd"/>
      <w:r w:rsidR="0062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получал</w:t>
      </w:r>
      <w:r w:rsidR="00186329" w:rsidRPr="00186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статус административной единицы или провинции</w:t>
      </w:r>
      <w:r w:rsidR="00C8372F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 w:rsidRPr="006D6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равительство Пакистана </w:t>
      </w:r>
      <w:r w:rsidR="006246E1">
        <w:rPr>
          <w:rFonts w:ascii="Times New Roman" w:eastAsia="Times New Roman" w:hAnsi="Times New Roman" w:cs="Times New Roman"/>
          <w:color w:val="000000"/>
          <w:sz w:val="24"/>
          <w:szCs w:val="24"/>
        </w:rPr>
        <w:t>обрело</w:t>
      </w:r>
      <w:r w:rsidRPr="006D6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законодательной деятельности во всех федеральных субъектах государства, но</w:t>
      </w:r>
      <w:r w:rsidR="00186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6344">
        <w:rPr>
          <w:rFonts w:ascii="Times New Roman" w:eastAsia="Times New Roman" w:hAnsi="Times New Roman" w:cs="Times New Roman"/>
          <w:color w:val="000000"/>
          <w:sz w:val="24"/>
          <w:szCs w:val="24"/>
        </w:rPr>
        <w:t>дела прови</w:t>
      </w:r>
      <w:r w:rsidR="00186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нциального законодательства оставались </w:t>
      </w:r>
      <w:r w:rsidR="00186329" w:rsidRPr="00186329">
        <w:rPr>
          <w:rFonts w:ascii="Times New Roman" w:eastAsia="Times New Roman" w:hAnsi="Times New Roman" w:cs="Times New Roman"/>
          <w:color w:val="000000"/>
          <w:sz w:val="24"/>
          <w:szCs w:val="24"/>
        </w:rPr>
        <w:t>в ю</w:t>
      </w:r>
      <w:r w:rsidR="00186329">
        <w:rPr>
          <w:rFonts w:ascii="Times New Roman" w:eastAsia="Times New Roman" w:hAnsi="Times New Roman" w:cs="Times New Roman"/>
          <w:color w:val="000000"/>
          <w:sz w:val="24"/>
          <w:szCs w:val="24"/>
        </w:rPr>
        <w:t>рисдикции властей княжества</w:t>
      </w:r>
      <w:r w:rsidR="00355AEA" w:rsidRPr="00355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5AEA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355AEA" w:rsidRPr="00355AEA">
        <w:rPr>
          <w:rFonts w:ascii="Times New Roman" w:eastAsia="Times New Roman" w:hAnsi="Times New Roman" w:cs="Times New Roman"/>
          <w:color w:val="000000"/>
          <w:sz w:val="24"/>
          <w:szCs w:val="24"/>
        </w:rPr>
        <w:t>3]</w:t>
      </w:r>
      <w:r w:rsidR="001863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D6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0534F47" w14:textId="49C3D627" w:rsidR="00311CA7" w:rsidRDefault="009F0672" w:rsidP="003703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 изменения в административной структуре Пакистана произошли в 1955</w:t>
      </w:r>
      <w:r w:rsidR="006246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6246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46E1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государству</w:t>
      </w:r>
      <w:r w:rsidR="00FD5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было </w:t>
      </w:r>
      <w:r w:rsidR="00FD51E8" w:rsidRPr="00FD51E8">
        <w:rPr>
          <w:rFonts w:ascii="Times New Roman" w:eastAsia="Times New Roman" w:hAnsi="Times New Roman" w:cs="Times New Roman"/>
          <w:color w:val="000000"/>
          <w:sz w:val="24"/>
          <w:szCs w:val="24"/>
        </w:rPr>
        <w:t>сплотить население вокруг идеи о единой пакистанской нации</w:t>
      </w:r>
      <w:r w:rsidR="00FD5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разработать правовую базу</w:t>
      </w:r>
      <w:r w:rsidR="00454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46E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454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конституцию</w:t>
      </w:r>
      <w:r w:rsidR="00FD5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54060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заключалась в том, что на момент разработки первой конституции</w:t>
      </w:r>
      <w:r w:rsidR="00756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67FC" w:rsidRPr="00756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государство состояло из двух частей – </w:t>
      </w:r>
      <w:r w:rsidR="006246E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7567FC" w:rsidRPr="007567FC">
        <w:rPr>
          <w:rFonts w:ascii="Times New Roman" w:eastAsia="Times New Roman" w:hAnsi="Times New Roman" w:cs="Times New Roman"/>
          <w:color w:val="000000"/>
          <w:sz w:val="24"/>
          <w:szCs w:val="24"/>
        </w:rPr>
        <w:t>ападн</w:t>
      </w:r>
      <w:r w:rsidR="006246E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567FC" w:rsidRPr="00756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6246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567FC" w:rsidRPr="007567FC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осточн</w:t>
      </w:r>
      <w:r w:rsidR="006246E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567FC" w:rsidRPr="007567FC">
        <w:rPr>
          <w:rFonts w:ascii="Times New Roman" w:eastAsia="Times New Roman" w:hAnsi="Times New Roman" w:cs="Times New Roman"/>
          <w:color w:val="000000"/>
          <w:sz w:val="24"/>
          <w:szCs w:val="24"/>
        </w:rPr>
        <w:t>. В Восточном Пакистане</w:t>
      </w:r>
      <w:r w:rsidR="006246E1">
        <w:rPr>
          <w:rFonts w:ascii="Times New Roman" w:eastAsia="Times New Roman" w:hAnsi="Times New Roman" w:cs="Times New Roman"/>
          <w:color w:val="000000"/>
          <w:sz w:val="24"/>
          <w:szCs w:val="24"/>
        </w:rPr>
        <w:t>, где проживало</w:t>
      </w:r>
      <w:r w:rsidR="007567FC" w:rsidRPr="00756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более половины нас</w:t>
      </w:r>
      <w:r w:rsidR="00454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еления </w:t>
      </w:r>
      <w:r w:rsidR="006246E1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страны, были сильны н</w:t>
      </w:r>
      <w:r w:rsidR="00454060"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ационали</w:t>
      </w:r>
      <w:r w:rsidR="006246E1">
        <w:rPr>
          <w:rFonts w:ascii="Times New Roman" w:eastAsia="Times New Roman" w:hAnsi="Times New Roman" w:cs="Times New Roman"/>
          <w:color w:val="000000"/>
          <w:sz w:val="24"/>
          <w:szCs w:val="24"/>
        </w:rPr>
        <w:t>стические настроения среди бенгальцев, ч</w:t>
      </w:r>
      <w:r w:rsidR="00454060">
        <w:rPr>
          <w:rFonts w:ascii="Times New Roman" w:eastAsia="Times New Roman" w:hAnsi="Times New Roman" w:cs="Times New Roman"/>
          <w:color w:val="000000"/>
          <w:sz w:val="24"/>
          <w:szCs w:val="24"/>
        </w:rPr>
        <w:t>то противоречило теории «двух наций»</w:t>
      </w:r>
      <w:r w:rsidR="0062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Джинны</w:t>
      </w:r>
      <w:r w:rsidR="00454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246E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составлявшей</w:t>
      </w:r>
      <w:r w:rsidR="00454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</w:t>
      </w:r>
      <w:r w:rsidR="006246E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54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государственности Пакистана</w:t>
      </w:r>
      <w:r w:rsidR="00355AEA" w:rsidRPr="00355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5AEA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355AEA" w:rsidRPr="00355AEA">
        <w:rPr>
          <w:rFonts w:ascii="Times New Roman" w:eastAsia="Times New Roman" w:hAnsi="Times New Roman" w:cs="Times New Roman"/>
          <w:color w:val="000000"/>
          <w:sz w:val="24"/>
          <w:szCs w:val="24"/>
        </w:rPr>
        <w:t>6]</w:t>
      </w:r>
      <w:r w:rsidR="007567FC" w:rsidRPr="007567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54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67FC" w:rsidRPr="007567FC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ослабить влияние Восточного Пакистана правящие круги</w:t>
      </w:r>
      <w:r w:rsidR="00454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1955</w:t>
      </w:r>
      <w:r w:rsidR="006246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5406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6246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567FC" w:rsidRPr="00756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решили изменить административное деление и объединить все </w:t>
      </w:r>
      <w:r w:rsidR="00624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западные </w:t>
      </w:r>
      <w:r w:rsidR="007567FC" w:rsidRPr="00756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субъекты федерации в единую провинцию </w:t>
      </w:r>
      <w:r w:rsidR="006246E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567FC" w:rsidRPr="00756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Западный Пакистан</w:t>
      </w:r>
      <w:r w:rsidR="00F10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8B3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Единая система управления, </w:t>
      </w:r>
      <w:r w:rsidR="00F105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One</w:t>
      </w:r>
      <w:r w:rsidR="00F1052A" w:rsidRPr="00F1052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105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Unit</w:t>
      </w:r>
      <w:r w:rsidR="00F1052A" w:rsidRPr="00F10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05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Scheme</w:t>
      </w:r>
      <w:r w:rsidR="00F105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567FC" w:rsidRPr="00756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Бахавалпура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03A0">
        <w:rPr>
          <w:rFonts w:ascii="Times New Roman" w:eastAsia="Times New Roman" w:hAnsi="Times New Roman" w:cs="Times New Roman"/>
          <w:color w:val="000000"/>
          <w:sz w:val="24"/>
          <w:szCs w:val="24"/>
        </w:rPr>
        <w:t>это закончилось потерей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провинциального</w:t>
      </w:r>
      <w:r w:rsidR="00454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54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княжества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вхождение</w:t>
      </w:r>
      <w:r w:rsidR="003703A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86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состав единой провинции Западный Пакистан</w:t>
      </w:r>
      <w:r w:rsidR="00DF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правах округа </w:t>
      </w:r>
      <w:r w:rsidR="00DF474F">
        <w:rPr>
          <w:rFonts w:ascii="Times New Roman" w:eastAsia="Times New Roman" w:hAnsi="Times New Roman" w:cs="Times New Roman"/>
          <w:color w:val="000000"/>
          <w:sz w:val="24"/>
          <w:szCs w:val="24"/>
          <w:lang w:bidi="ur-PK"/>
        </w:rPr>
        <w:t>(</w:t>
      </w:r>
      <w:r w:rsidR="00DF474F">
        <w:rPr>
          <w:rFonts w:ascii="Times New Roman" w:eastAsia="Times New Roman" w:hAnsi="Times New Roman" w:cs="Times New Roman"/>
          <w:color w:val="000000"/>
          <w:sz w:val="24"/>
          <w:szCs w:val="24"/>
        </w:rPr>
        <w:t>div</w:t>
      </w:r>
      <w:proofErr w:type="spellStart"/>
      <w:r w:rsidR="00DF47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ision</w:t>
      </w:r>
      <w:proofErr w:type="spellEnd"/>
      <w:r w:rsidR="0037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="008B3DF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7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3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правлению </w:t>
      </w:r>
      <w:r w:rsidR="00DF474F">
        <w:rPr>
          <w:rFonts w:ascii="Times New Roman" w:eastAsia="Times New Roman" w:hAnsi="Times New Roman" w:cs="Times New Roman"/>
          <w:color w:val="000000"/>
          <w:sz w:val="24"/>
          <w:szCs w:val="24"/>
        </w:rPr>
        <w:t>династи</w:t>
      </w:r>
      <w:r w:rsidR="008B3DF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F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Аббасидов </w:t>
      </w:r>
      <w:r w:rsidR="008B3DF7">
        <w:rPr>
          <w:rFonts w:ascii="Times New Roman" w:eastAsia="Times New Roman" w:hAnsi="Times New Roman" w:cs="Times New Roman"/>
          <w:color w:val="000000"/>
          <w:sz w:val="24"/>
          <w:szCs w:val="24"/>
        </w:rPr>
        <w:t>пришел конец</w:t>
      </w:r>
      <w:r w:rsidR="00311CA7" w:rsidRPr="00311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3DF7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положение дел было закреплено в первой конституции Пакистана </w:t>
      </w:r>
      <w:r w:rsidR="008B3DF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1956</w:t>
      </w:r>
      <w:r w:rsidR="008B3DF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8B3DF7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r w:rsidR="00355AEA" w:rsidRPr="00355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[1]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151BA8" w14:textId="5BE2CD1D" w:rsidR="00F1052A" w:rsidRDefault="00311CA7" w:rsidP="003703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CA7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Существование двух отдельных провинций с двумя официальными языками (</w:t>
      </w:r>
      <w:r w:rsidR="008B3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урду в </w:t>
      </w:r>
      <w:r w:rsidRPr="00311CA7">
        <w:rPr>
          <w:rFonts w:ascii="Times New Roman" w:eastAsia="Times New Roman" w:hAnsi="Times New Roman" w:cs="Times New Roman"/>
          <w:color w:val="000000"/>
          <w:sz w:val="24"/>
          <w:szCs w:val="24"/>
        </w:rPr>
        <w:t>Западн</w:t>
      </w:r>
      <w:r w:rsidR="008B3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311CA7">
        <w:rPr>
          <w:rFonts w:ascii="Times New Roman" w:eastAsia="Times New Roman" w:hAnsi="Times New Roman" w:cs="Times New Roman"/>
          <w:color w:val="000000"/>
          <w:sz w:val="24"/>
          <w:szCs w:val="24"/>
        </w:rPr>
        <w:t>Пакистан</w:t>
      </w:r>
      <w:r w:rsidR="008B3DF7">
        <w:rPr>
          <w:rFonts w:ascii="Times New Roman" w:eastAsia="Times New Roman" w:hAnsi="Times New Roman" w:cs="Times New Roman"/>
          <w:color w:val="000000"/>
          <w:sz w:val="24"/>
          <w:szCs w:val="24"/>
        </w:rPr>
        <w:t>е и бенгальский в Восточном</w:t>
      </w:r>
      <w:r w:rsidRPr="00311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Пакистан</w:t>
      </w:r>
      <w:r w:rsidR="008B3DF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11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8B3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способствовало </w:t>
      </w:r>
      <w:r w:rsidR="00C8372F">
        <w:rPr>
          <w:rFonts w:ascii="Times New Roman" w:eastAsia="Times New Roman" w:hAnsi="Times New Roman" w:cs="Times New Roman"/>
          <w:color w:val="000000"/>
          <w:sz w:val="24"/>
          <w:szCs w:val="24"/>
        </w:rPr>
        <w:t>обостр</w:t>
      </w:r>
      <w:r w:rsidR="008B3DF7">
        <w:rPr>
          <w:rFonts w:ascii="Times New Roman" w:eastAsia="Times New Roman" w:hAnsi="Times New Roman" w:cs="Times New Roman"/>
          <w:color w:val="000000"/>
          <w:sz w:val="24"/>
          <w:szCs w:val="24"/>
        </w:rPr>
        <w:t>ению</w:t>
      </w:r>
      <w:r w:rsidR="00C83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национальн</w:t>
      </w:r>
      <w:r w:rsidR="008B3DF7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C83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</w:t>
      </w:r>
      <w:r w:rsidR="008B3DF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55AEA" w:rsidRPr="00355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5AEA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355AEA" w:rsidRPr="00355AEA">
        <w:rPr>
          <w:rFonts w:ascii="Times New Roman" w:eastAsia="Times New Roman" w:hAnsi="Times New Roman" w:cs="Times New Roman"/>
          <w:color w:val="000000"/>
          <w:sz w:val="24"/>
          <w:szCs w:val="24"/>
        </w:rPr>
        <w:t>6]</w:t>
      </w:r>
      <w:r w:rsidR="00C83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703A0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Возникли дискуссии</w:t>
      </w:r>
      <w:r w:rsidRPr="00311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полиэтническом</w:t>
      </w:r>
      <w:r w:rsidR="0037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многонациональном</w:t>
      </w:r>
      <w:r w:rsidRPr="00311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государстве, стали под</w:t>
      </w:r>
      <w:r w:rsidR="00DF474F">
        <w:rPr>
          <w:rFonts w:ascii="Times New Roman" w:eastAsia="Times New Roman" w:hAnsi="Times New Roman" w:cs="Times New Roman"/>
          <w:color w:val="000000"/>
          <w:sz w:val="24"/>
          <w:szCs w:val="24"/>
        </w:rPr>
        <w:t>нимать</w:t>
      </w:r>
      <w:r w:rsidR="0037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вопросы </w:t>
      </w:r>
      <w:r w:rsidR="008B3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значимости </w:t>
      </w:r>
      <w:r w:rsidR="0037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бенгальской, </w:t>
      </w:r>
      <w:proofErr w:type="spellStart"/>
      <w:r w:rsidR="003703A0">
        <w:rPr>
          <w:rFonts w:ascii="Times New Roman" w:eastAsia="Times New Roman" w:hAnsi="Times New Roman" w:cs="Times New Roman"/>
          <w:color w:val="000000"/>
          <w:sz w:val="24"/>
          <w:szCs w:val="24"/>
        </w:rPr>
        <w:t>панджабской</w:t>
      </w:r>
      <w:proofErr w:type="spellEnd"/>
      <w:r w:rsidR="0037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3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иных </w:t>
      </w:r>
      <w:r w:rsidR="003703A0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наций</w:t>
      </w:r>
      <w:r w:rsidR="008B3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37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1CA7"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 w:rsidR="00DF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есто единой </w:t>
      </w:r>
      <w:r w:rsidR="008B3DF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DF474F">
        <w:rPr>
          <w:rFonts w:ascii="Times New Roman" w:eastAsia="Times New Roman" w:hAnsi="Times New Roman" w:cs="Times New Roman"/>
          <w:color w:val="000000"/>
          <w:sz w:val="24"/>
          <w:szCs w:val="24"/>
        </w:rPr>
        <w:t>мусульманской</w:t>
      </w:r>
      <w:r w:rsidR="008B3DF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DF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нации</w:t>
      </w:r>
      <w:r w:rsidRPr="00311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1052A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30 марта 1970</w:t>
      </w:r>
      <w:r w:rsidR="008B3DF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1052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8B3D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10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Единая система управления</w:t>
      </w:r>
      <w:r w:rsidR="00F1052A" w:rsidRPr="00F10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была упразднена</w:t>
      </w:r>
      <w:r w:rsidR="00F10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422F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президентскому указу</w:t>
      </w:r>
      <w:r w:rsidR="00F10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052A">
        <w:rPr>
          <w:rFonts w:ascii="Times New Roman" w:eastAsia="Times New Roman" w:hAnsi="Times New Roman" w:cs="Times New Roman"/>
          <w:color w:val="000000"/>
          <w:sz w:val="24"/>
          <w:szCs w:val="24"/>
        </w:rPr>
        <w:t>Яхья</w:t>
      </w:r>
      <w:proofErr w:type="spellEnd"/>
      <w:r w:rsidR="00F1052A">
        <w:rPr>
          <w:rFonts w:ascii="Times New Roman" w:eastAsia="Times New Roman" w:hAnsi="Times New Roman" w:cs="Times New Roman"/>
          <w:color w:val="000000"/>
          <w:sz w:val="24"/>
          <w:szCs w:val="24"/>
        </w:rPr>
        <w:t>-хана</w:t>
      </w:r>
      <w:r w:rsidR="00F1052A" w:rsidRPr="00F10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1052A" w:rsidRPr="00F1052A">
        <w:rPr>
          <w:rFonts w:ascii="Times New Roman" w:eastAsia="Times New Roman" w:hAnsi="Times New Roman" w:cs="Times New Roman"/>
          <w:color w:val="000000"/>
          <w:sz w:val="24"/>
          <w:szCs w:val="24"/>
        </w:rPr>
        <w:t>Бахавалпур</w:t>
      </w:r>
      <w:proofErr w:type="spellEnd"/>
      <w:r w:rsidR="00F1052A" w:rsidRPr="00F10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остался в составе провинции</w:t>
      </w:r>
      <w:r w:rsidR="00F10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052A">
        <w:rPr>
          <w:rFonts w:ascii="Times New Roman" w:eastAsia="Times New Roman" w:hAnsi="Times New Roman" w:cs="Times New Roman"/>
          <w:color w:val="000000"/>
          <w:sz w:val="24"/>
          <w:szCs w:val="24"/>
        </w:rPr>
        <w:t>Панджаб</w:t>
      </w:r>
      <w:proofErr w:type="spellEnd"/>
      <w:r w:rsidR="00F10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округ, несмотря на </w:t>
      </w:r>
      <w:r w:rsidR="008B3DF7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 достигнутые</w:t>
      </w:r>
      <w:r w:rsidR="00F10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договоренности</w:t>
      </w:r>
      <w:r w:rsidR="00F1052A" w:rsidRPr="00F10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Из-за утечки финансов из </w:t>
      </w:r>
      <w:proofErr w:type="spellStart"/>
      <w:r w:rsidR="00F1052A" w:rsidRPr="00F1052A">
        <w:rPr>
          <w:rFonts w:ascii="Times New Roman" w:eastAsia="Times New Roman" w:hAnsi="Times New Roman" w:cs="Times New Roman"/>
          <w:color w:val="000000"/>
          <w:sz w:val="24"/>
          <w:szCs w:val="24"/>
        </w:rPr>
        <w:t>Бахавалпура</w:t>
      </w:r>
      <w:proofErr w:type="spellEnd"/>
      <w:r w:rsidR="00F1052A" w:rsidRPr="00F10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3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стало стремительно ухудшаться </w:t>
      </w:r>
      <w:r w:rsidR="00F1052A" w:rsidRPr="00F1052A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="00F10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ономическое положение княжества, </w:t>
      </w:r>
      <w:r w:rsidR="00F1052A" w:rsidRPr="00F1052A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C83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фоне обостр</w:t>
      </w:r>
      <w:r w:rsidR="008B3DF7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C83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национального вопроса</w:t>
      </w:r>
      <w:r w:rsidR="00F1052A" w:rsidRPr="00F10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привело к </w:t>
      </w:r>
      <w:r w:rsidR="008B3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росту </w:t>
      </w:r>
      <w:r w:rsidR="00F1052A" w:rsidRPr="00F10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сепаратистских настроений </w:t>
      </w:r>
      <w:r w:rsidR="00E75DD5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</w:t>
      </w:r>
      <w:r w:rsidR="00F1052A" w:rsidRPr="00F10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72F">
        <w:rPr>
          <w:rFonts w:ascii="Times New Roman" w:eastAsia="Times New Roman" w:hAnsi="Times New Roman" w:cs="Times New Roman"/>
          <w:color w:val="000000"/>
          <w:sz w:val="24"/>
          <w:szCs w:val="24"/>
        </w:rPr>
        <w:t>бывшего</w:t>
      </w:r>
      <w:r w:rsidR="00F10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княжеств</w:t>
      </w:r>
      <w:r w:rsidR="00C837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10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E75DD5">
        <w:rPr>
          <w:rFonts w:ascii="Times New Roman" w:eastAsia="Times New Roman" w:hAnsi="Times New Roman" w:cs="Times New Roman"/>
          <w:color w:val="000000"/>
          <w:sz w:val="24"/>
          <w:szCs w:val="24"/>
        </w:rPr>
        <w:t>к выдвижению требований о возвращении ему</w:t>
      </w:r>
      <w:r w:rsidR="00C83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провинциальн</w:t>
      </w:r>
      <w:r w:rsidR="00E75DD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C83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статус</w:t>
      </w:r>
      <w:r w:rsidR="00E75D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1052A" w:rsidRPr="00F105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10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D2ACBC" w14:textId="30C26D19" w:rsidR="0059422F" w:rsidRDefault="00E75DD5" w:rsidP="003703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C8372F">
        <w:rPr>
          <w:rFonts w:ascii="Times New Roman" w:eastAsia="Times New Roman" w:hAnsi="Times New Roman" w:cs="Times New Roman"/>
          <w:color w:val="000000"/>
          <w:sz w:val="24"/>
          <w:szCs w:val="24"/>
        </w:rPr>
        <w:t>1971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8372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83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сецессии </w:t>
      </w:r>
      <w:r w:rsidR="00F1052A" w:rsidRPr="00F10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Восточный Пакистан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 н</w:t>
      </w:r>
      <w:r w:rsidR="00F1052A" w:rsidRPr="00F1052A">
        <w:rPr>
          <w:rFonts w:ascii="Times New Roman" w:eastAsia="Times New Roman" w:hAnsi="Times New Roman" w:cs="Times New Roman"/>
          <w:color w:val="000000"/>
          <w:sz w:val="24"/>
          <w:szCs w:val="24"/>
        </w:rPr>
        <w:t>езависим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F1052A" w:rsidRPr="00F10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1052A" w:rsidRPr="00F10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Бангладеш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было</w:t>
      </w:r>
      <w:r w:rsidR="00F1052A" w:rsidRPr="00F10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опасны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1052A" w:rsidRPr="00F10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прецедент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угрожающим</w:t>
      </w:r>
      <w:r w:rsidR="0037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целостности Пакистана.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о</w:t>
      </w:r>
      <w:r w:rsidR="00F1052A" w:rsidRPr="00F10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собое внимание правительства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уделялось</w:t>
      </w:r>
      <w:r w:rsidR="00F1052A" w:rsidRPr="00F10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централизаци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1052A" w:rsidRPr="00F10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государства и борьб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1052A" w:rsidRPr="00F10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="003703A0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движениями за региональную, этно</w:t>
      </w:r>
      <w:r w:rsidR="00F1052A" w:rsidRPr="00F1052A">
        <w:rPr>
          <w:rFonts w:ascii="Times New Roman" w:eastAsia="Times New Roman" w:hAnsi="Times New Roman" w:cs="Times New Roman"/>
          <w:color w:val="000000"/>
          <w:sz w:val="24"/>
          <w:szCs w:val="24"/>
        </w:rPr>
        <w:t>куль</w:t>
      </w:r>
      <w:r w:rsidR="00C8372F">
        <w:rPr>
          <w:rFonts w:ascii="Times New Roman" w:eastAsia="Times New Roman" w:hAnsi="Times New Roman" w:cs="Times New Roman"/>
          <w:color w:val="000000"/>
          <w:sz w:val="24"/>
          <w:szCs w:val="24"/>
        </w:rPr>
        <w:t>турную и языковую идентичность.</w:t>
      </w:r>
    </w:p>
    <w:p w14:paraId="603984AF" w14:textId="57FC62F8" w:rsidR="00780324" w:rsidRPr="00780324" w:rsidRDefault="0025003E" w:rsidP="007630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Проблема административного деления Пакистана </w:t>
      </w:r>
      <w:r w:rsidR="00E75DD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</w:t>
      </w:r>
      <w:r w:rsidRPr="00250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региональн</w:t>
      </w:r>
      <w:r w:rsidR="00E75DD5"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проблематикой</w:t>
      </w:r>
      <w:r w:rsidRPr="0025003E">
        <w:rPr>
          <w:rFonts w:ascii="Times New Roman" w:eastAsia="Times New Roman" w:hAnsi="Times New Roman" w:cs="Times New Roman"/>
          <w:color w:val="000000"/>
          <w:sz w:val="24"/>
          <w:szCs w:val="24"/>
        </w:rPr>
        <w:t>, касающ</w:t>
      </w:r>
      <w:r w:rsidR="00E75DD5">
        <w:rPr>
          <w:rFonts w:ascii="Times New Roman" w:eastAsia="Times New Roman" w:hAnsi="Times New Roman" w:cs="Times New Roman"/>
          <w:color w:val="000000"/>
          <w:sz w:val="24"/>
          <w:szCs w:val="24"/>
        </w:rPr>
        <w:t>ейся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территорий бывших княжеств, а также религиозных и этнокультурных общностей. </w:t>
      </w:r>
      <w:r w:rsidR="001A4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Исторические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этнокультурны</w:t>
      </w:r>
      <w:r w:rsidR="001A485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фактор</w:t>
      </w:r>
      <w:r w:rsidR="001A485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4852">
        <w:rPr>
          <w:rFonts w:ascii="Times New Roman" w:eastAsia="Times New Roman" w:hAnsi="Times New Roman" w:cs="Times New Roman"/>
          <w:color w:val="000000"/>
          <w:sz w:val="24"/>
          <w:szCs w:val="24"/>
        </w:rPr>
        <w:t>лежат в основе ряда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политических движений,</w:t>
      </w:r>
      <w:r w:rsidR="000C105A" w:rsidRPr="000C1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борющихся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ретерриторизацию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образование новых</w:t>
      </w:r>
      <w:r w:rsidR="000C105A" w:rsidRPr="000C1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105A" w:rsidRPr="000C10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инистративных </w:t>
      </w:r>
      <w:r w:rsidR="000C105A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 и</w:t>
      </w:r>
      <w:r w:rsidR="000C105A" w:rsidRPr="000C1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даже </w:t>
      </w:r>
      <w:r w:rsidR="000C105A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</w:t>
      </w:r>
      <w:r w:rsidR="000C105A" w:rsidRPr="000C10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C1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 с </w:t>
      </w:r>
      <w:proofErr w:type="spellStart"/>
      <w:r w:rsidR="000C105A">
        <w:rPr>
          <w:rFonts w:ascii="Times New Roman" w:eastAsia="Times New Roman" w:hAnsi="Times New Roman" w:cs="Times New Roman"/>
          <w:color w:val="000000"/>
          <w:sz w:val="24"/>
          <w:szCs w:val="24"/>
        </w:rPr>
        <w:t>Бахавалпуром</w:t>
      </w:r>
      <w:proofErr w:type="spellEnd"/>
      <w:r w:rsidR="001A4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1971 г. </w:t>
      </w:r>
      <w:r w:rsidR="000C105A" w:rsidRPr="000C105A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политическо</w:t>
      </w:r>
      <w:r w:rsidR="001A4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движения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еще не </w:t>
      </w:r>
      <w:r w:rsidR="001A4852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возникло</w:t>
      </w:r>
      <w:r w:rsidR="007630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105A" w:rsidRPr="000C1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105A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0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многие жители бывшего княжества </w:t>
      </w:r>
      <w:r w:rsidR="001A4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хотели видеть </w:t>
      </w:r>
      <w:proofErr w:type="spellStart"/>
      <w:r w:rsidRPr="0025003E">
        <w:rPr>
          <w:rFonts w:ascii="Times New Roman" w:eastAsia="Times New Roman" w:hAnsi="Times New Roman" w:cs="Times New Roman"/>
          <w:color w:val="000000"/>
          <w:sz w:val="24"/>
          <w:szCs w:val="24"/>
        </w:rPr>
        <w:t>Бахавалпур</w:t>
      </w:r>
      <w:proofErr w:type="spellEnd"/>
      <w:r w:rsidR="001A4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003E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</w:t>
      </w:r>
      <w:r w:rsidR="001A4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– </w:t>
      </w:r>
      <w:proofErr w:type="spellStart"/>
      <w:r w:rsidR="001A485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самообеспеченной</w:t>
      </w:r>
      <w:proofErr w:type="spellEnd"/>
      <w:r w:rsidR="001A4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богатой – </w:t>
      </w:r>
      <w:r w:rsidRPr="00250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провинци</w:t>
      </w:r>
      <w:r w:rsidR="001A4852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63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4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</w:t>
      </w:r>
      <w:r w:rsidR="00124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1979-м годам сохранялась </w:t>
      </w:r>
      <w:r w:rsidR="001A48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историко-культурная идентичность </w:t>
      </w:r>
      <w:proofErr w:type="spellStart"/>
      <w:r w:rsidR="00763018">
        <w:rPr>
          <w:rFonts w:ascii="Times New Roman" w:eastAsia="Times New Roman" w:hAnsi="Times New Roman" w:cs="Times New Roman"/>
          <w:color w:val="000000"/>
          <w:sz w:val="24"/>
          <w:szCs w:val="24"/>
        </w:rPr>
        <w:t>Бахвалпура</w:t>
      </w:r>
      <w:proofErr w:type="spellEnd"/>
      <w:r w:rsidR="00763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бывшего государственного образования</w:t>
      </w:r>
      <w:r w:rsidR="00780324" w:rsidRPr="007803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A405FE" w14:textId="77777777" w:rsidR="00780324" w:rsidRPr="00780324" w:rsidRDefault="00780324" w:rsidP="007803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86A1A3" w14:textId="77777777" w:rsidR="00B62411" w:rsidRPr="00956AB1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</w:t>
      </w:r>
      <w:r w:rsidRPr="00956A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956A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14:paraId="7BF3C52D" w14:textId="77777777" w:rsidR="009952C0" w:rsidRPr="0093713A" w:rsidRDefault="009952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1E03CD1" w14:textId="77777777" w:rsidR="009952C0" w:rsidRDefault="009952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52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Constitution of Pakistan</w:t>
      </w:r>
      <w:r w:rsidRPr="000C41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7630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1956</w:t>
      </w:r>
      <w:r w:rsidRPr="000C41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28A064E" w14:textId="77777777" w:rsidR="009952C0" w:rsidRDefault="009952C0" w:rsidP="009952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52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 w:rsidRPr="000C41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Instrument of Accession, Bahawalpur State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0C41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1947.</w:t>
      </w:r>
    </w:p>
    <w:p w14:paraId="242092CA" w14:textId="77777777" w:rsidR="009952C0" w:rsidRDefault="009952C0" w:rsidP="009952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52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Second</w:t>
      </w:r>
      <w:r w:rsidRPr="000C41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Supplementary Instrument of Accession, Bahawalpur State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1951.</w:t>
      </w:r>
    </w:p>
    <w:p w14:paraId="10AC088E" w14:textId="77777777" w:rsidR="009952C0" w:rsidRDefault="009952C0" w:rsidP="009952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52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4. </w:t>
      </w:r>
      <w:r w:rsidRPr="000C41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upplementary Instrument of Accession, Bahawalpur State, 1948.</w:t>
      </w:r>
    </w:p>
    <w:p w14:paraId="32D0F9C4" w14:textId="77777777" w:rsidR="0093713A" w:rsidRPr="00706C2C" w:rsidRDefault="009952C0" w:rsidP="009952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9952C0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Белокреницкий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В.Я</w:t>
      </w:r>
      <w:r w:rsidRPr="00995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История Пакистана. </w:t>
      </w:r>
      <w:r w:rsidRPr="009952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</w:t>
      </w:r>
      <w:r w:rsidRPr="00995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</w:t>
      </w:r>
      <w:r w:rsidRPr="00995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952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952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Белокреницкий</w:t>
      </w:r>
      <w:proofErr w:type="spellEnd"/>
      <w:r w:rsidRPr="009952C0">
        <w:rPr>
          <w:rFonts w:ascii="Times New Roman" w:eastAsia="Times New Roman" w:hAnsi="Times New Roman" w:cs="Times New Roman"/>
          <w:color w:val="000000"/>
          <w:sz w:val="24"/>
          <w:szCs w:val="24"/>
        </w:rPr>
        <w:t>, В.Н. Москаленко. - М.: ИВ РАН: Крафт+, 2008</w:t>
      </w:r>
      <w:r w:rsidR="00706C2C" w:rsidRPr="00706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06C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706C2C" w:rsidRPr="00706C2C">
        <w:rPr>
          <w:rFonts w:ascii="Times New Roman" w:eastAsia="Times New Roman" w:hAnsi="Times New Roman" w:cs="Times New Roman"/>
          <w:color w:val="000000"/>
          <w:sz w:val="24"/>
          <w:szCs w:val="24"/>
        </w:rPr>
        <w:t>. 83-108.</w:t>
      </w:r>
    </w:p>
    <w:p w14:paraId="160AA74D" w14:textId="77777777" w:rsidR="009952C0" w:rsidRPr="009952C0" w:rsidRDefault="009952C0" w:rsidP="009952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952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6. Gulzar Ahmad, Dr. Samia Khalid, Dr. Najam-Ul-Kashif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9952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ovement for the restitution of Bahawalpur Province in Pakistan. </w:t>
      </w:r>
      <w:r w:rsidRPr="009952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PJAEE, 17(7), 2020</w:t>
      </w:r>
      <w:r w:rsidR="00706C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pp. 16799-16812.</w:t>
      </w:r>
    </w:p>
    <w:sectPr w:rsidR="009952C0" w:rsidRPr="009952C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attachedTemplate r:id="rId1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24"/>
    <w:rsid w:val="000007D1"/>
    <w:rsid w:val="000967D7"/>
    <w:rsid w:val="000A66C8"/>
    <w:rsid w:val="000C105A"/>
    <w:rsid w:val="000C41FA"/>
    <w:rsid w:val="001119E4"/>
    <w:rsid w:val="00117DDF"/>
    <w:rsid w:val="00124B1B"/>
    <w:rsid w:val="00186329"/>
    <w:rsid w:val="001A4852"/>
    <w:rsid w:val="0025003E"/>
    <w:rsid w:val="002657EE"/>
    <w:rsid w:val="00275BB0"/>
    <w:rsid w:val="002A6A2D"/>
    <w:rsid w:val="002C13F5"/>
    <w:rsid w:val="00311CA7"/>
    <w:rsid w:val="00355AEA"/>
    <w:rsid w:val="003567BA"/>
    <w:rsid w:val="003703A0"/>
    <w:rsid w:val="003A0200"/>
    <w:rsid w:val="003C1229"/>
    <w:rsid w:val="00411651"/>
    <w:rsid w:val="00454060"/>
    <w:rsid w:val="00467B43"/>
    <w:rsid w:val="0048547C"/>
    <w:rsid w:val="004F14BC"/>
    <w:rsid w:val="00584A9E"/>
    <w:rsid w:val="0059422F"/>
    <w:rsid w:val="005E386D"/>
    <w:rsid w:val="006246E1"/>
    <w:rsid w:val="006B339E"/>
    <w:rsid w:val="006D17AD"/>
    <w:rsid w:val="006D6344"/>
    <w:rsid w:val="00706C2C"/>
    <w:rsid w:val="007567FC"/>
    <w:rsid w:val="00763018"/>
    <w:rsid w:val="00780324"/>
    <w:rsid w:val="007B4530"/>
    <w:rsid w:val="007E46FD"/>
    <w:rsid w:val="00884E49"/>
    <w:rsid w:val="008A77D0"/>
    <w:rsid w:val="008B3DF7"/>
    <w:rsid w:val="008C402C"/>
    <w:rsid w:val="0093713A"/>
    <w:rsid w:val="00956AB1"/>
    <w:rsid w:val="009952C0"/>
    <w:rsid w:val="009F0672"/>
    <w:rsid w:val="009F3FE4"/>
    <w:rsid w:val="00AB0A68"/>
    <w:rsid w:val="00AB7E6A"/>
    <w:rsid w:val="00AE78E5"/>
    <w:rsid w:val="00B502AF"/>
    <w:rsid w:val="00B572C2"/>
    <w:rsid w:val="00B62411"/>
    <w:rsid w:val="00BB6EC5"/>
    <w:rsid w:val="00BE2DA0"/>
    <w:rsid w:val="00C8372F"/>
    <w:rsid w:val="00CA0150"/>
    <w:rsid w:val="00D37E28"/>
    <w:rsid w:val="00DB4176"/>
    <w:rsid w:val="00DE6E76"/>
    <w:rsid w:val="00DF474F"/>
    <w:rsid w:val="00E218C6"/>
    <w:rsid w:val="00E47437"/>
    <w:rsid w:val="00E75DD5"/>
    <w:rsid w:val="00ED5146"/>
    <w:rsid w:val="00F1052A"/>
    <w:rsid w:val="00F60B64"/>
    <w:rsid w:val="00FD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9185A"/>
  <w15:docId w15:val="{84C4E25E-24B5-4C4E-9920-6864C363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3713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7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6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DG\Desktop\&#1064;&#1072;&#1073;&#1083;&#1086;&#1085;_&#1042;&#1086;&#1089;&#1090;&#1086;&#1082;&#1086;&#1074;&#1077;&#1076;&#1077;&#1085;&#1080;&#1077;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Шаблон_Востоковедение.dotx</Template>
  <TotalTime>1</TotalTime>
  <Pages>1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BDG</dc:creator>
  <cp:lastModifiedBy>Nadia Babkina</cp:lastModifiedBy>
  <cp:revision>2</cp:revision>
  <dcterms:created xsi:type="dcterms:W3CDTF">2024-02-16T10:02:00Z</dcterms:created>
  <dcterms:modified xsi:type="dcterms:W3CDTF">2024-02-16T10:02:00Z</dcterms:modified>
</cp:coreProperties>
</file>