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F1" w:rsidRDefault="00A56DF1" w:rsidP="00A56DF1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</w:rPr>
        <w:t>Роботизация как угроза рынку труда?</w:t>
      </w:r>
    </w:p>
    <w:p w:rsidR="00A56DF1" w:rsidRDefault="00A56DF1" w:rsidP="00A56DF1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</w:rPr>
        <w:t>Пример индустрии доставки еды в Республике Корея</w:t>
      </w:r>
    </w:p>
    <w:p w:rsidR="00A56DF1" w:rsidRDefault="00A56DF1" w:rsidP="00A56DF1">
      <w:pPr>
        <w:pStyle w:val="a7"/>
        <w:spacing w:before="0" w:beforeAutospacing="0" w:after="0" w:afterAutospacing="0"/>
        <w:jc w:val="center"/>
      </w:pPr>
      <w:proofErr w:type="spellStart"/>
      <w:r>
        <w:rPr>
          <w:b/>
          <w:bCs/>
          <w:i/>
          <w:iCs/>
          <w:color w:val="000000"/>
        </w:rPr>
        <w:t>Бунтова</w:t>
      </w:r>
      <w:proofErr w:type="spellEnd"/>
      <w:r>
        <w:rPr>
          <w:b/>
          <w:bCs/>
          <w:i/>
          <w:iCs/>
          <w:color w:val="000000"/>
        </w:rPr>
        <w:t xml:space="preserve"> Арина Михайловна</w:t>
      </w:r>
    </w:p>
    <w:p w:rsidR="00A56DF1" w:rsidRDefault="00A56DF1" w:rsidP="00A56DF1">
      <w:pPr>
        <w:pStyle w:val="a7"/>
        <w:spacing w:before="0" w:beforeAutospacing="0" w:after="0" w:afterAutospacing="0"/>
        <w:jc w:val="center"/>
      </w:pPr>
      <w:r>
        <w:rPr>
          <w:i/>
          <w:iCs/>
          <w:color w:val="000000"/>
        </w:rPr>
        <w:t xml:space="preserve">Студентка, 2 курс </w:t>
      </w:r>
      <w:proofErr w:type="spellStart"/>
      <w:r>
        <w:rPr>
          <w:i/>
          <w:iCs/>
          <w:color w:val="000000"/>
        </w:rPr>
        <w:t>бакалавриата</w:t>
      </w:r>
      <w:proofErr w:type="spellEnd"/>
      <w:r>
        <w:rPr>
          <w:i/>
          <w:iCs/>
          <w:color w:val="000000"/>
        </w:rPr>
        <w:t>, Национальный исследовательский университет «Высшая школа экономики», Факультет мировой экономики и мировой политики, Школа востоковедения </w:t>
      </w:r>
    </w:p>
    <w:p w:rsidR="00A56DF1" w:rsidRDefault="00A56DF1" w:rsidP="00A56DF1">
      <w:pPr>
        <w:pStyle w:val="a7"/>
        <w:spacing w:before="0" w:beforeAutospacing="0" w:after="0" w:afterAutospacing="0"/>
        <w:jc w:val="center"/>
      </w:pPr>
      <w:r>
        <w:rPr>
          <w:i/>
          <w:iCs/>
          <w:color w:val="000000"/>
        </w:rPr>
        <w:t>Москва, Россия</w:t>
      </w:r>
    </w:p>
    <w:p w:rsidR="00E62E71" w:rsidRPr="00732313" w:rsidRDefault="00E62E71" w:rsidP="00E62E71">
      <w:pPr>
        <w:pStyle w:val="a7"/>
        <w:spacing w:before="0" w:beforeAutospacing="0" w:after="0" w:afterAutospacing="0"/>
        <w:jc w:val="center"/>
        <w:rPr>
          <w:lang w:val="en-US"/>
        </w:rPr>
      </w:pPr>
      <w:r w:rsidRPr="00732313">
        <w:rPr>
          <w:i/>
          <w:iCs/>
          <w:color w:val="000000"/>
          <w:lang w:val="en-US"/>
        </w:rPr>
        <w:t xml:space="preserve">E-mail: </w:t>
      </w:r>
      <w:hyperlink r:id="rId4" w:history="1">
        <w:r w:rsidRPr="00732313">
          <w:rPr>
            <w:rStyle w:val="a5"/>
            <w:i/>
            <w:iCs/>
            <w:color w:val="000000"/>
            <w:lang w:val="en-US"/>
          </w:rPr>
          <w:t>ambuntova@edu.hse.ru</w:t>
        </w:r>
      </w:hyperlink>
    </w:p>
    <w:p w:rsidR="00E62E71" w:rsidRDefault="00A56DF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технологий Индустрии 4.0, в частности увеличение роли Искусственного Интеллекта (ИИ) и облачных данных в процессах автоматизации производства, привело к стремительному росту рынка роботизированных технологий в Республике Корея. Внедрение сервисных роботов, подразумевающих использование современных частично или полностью автономных устройств для оказания услуг [3], оказало положительный эффект на расширяющ</w:t>
      </w:r>
      <w:r w:rsidR="00E62E71">
        <w:rPr>
          <w:rFonts w:ascii="Times New Roman" w:eastAsia="Times New Roman" w:hAnsi="Times New Roman" w:cs="Times New Roman"/>
          <w:color w:val="000000"/>
          <w:sz w:val="24"/>
          <w:szCs w:val="24"/>
        </w:rPr>
        <w:t>уюся цифровую экономику страны.</w:t>
      </w:r>
      <w:r w:rsidR="00E62E71" w:rsidRPr="00E6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Технология, позволяющая доставлять заказы без контакта с потребителем, получила особую популярность во время пандемии COVID-19, продолжив развиваться после ее окончания. </w:t>
      </w:r>
    </w:p>
    <w:p w:rsidR="00A56DF1" w:rsidRDefault="00E62E7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исследования – изучение возникшей угрозы рынку труда Республики Корея по причине развития робототехники на примере индустрии доставки еды. </w:t>
      </w:r>
      <w:r w:rsidR="00A56DF1"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исследования был выбран качественный метод анализа научных публикаций, материалов СМИ и отчетов крупных корейский информационно-технологических компаний.</w:t>
      </w:r>
    </w:p>
    <w:p w:rsidR="00B62411" w:rsidRDefault="00A56DF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Дидж</w:t>
      </w:r>
      <w:r w:rsidR="00E62E71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итализация</w:t>
      </w:r>
      <w:proofErr w:type="spellEnd"/>
      <w:r w:rsidR="00E6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способствовала </w:t>
      </w: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увеличению популярности онлайн-шоппинга. Увеличилась доля заведений, предоставляющих услуги доставки еды и напитков, вызвав повышение спроса компаний на труд работников доставки. Так, число работников в Республике Корея, занятых в сфере доставки, увеличилось на 24.5%, составив 426 тыс. человек в 2023 г. [1],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ольшая часть из которых занята </w:t>
      </w: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доставкой еды и малогабаритных посылок.</w:t>
      </w:r>
    </w:p>
    <w:p w:rsidR="00A56DF1" w:rsidRDefault="00A56DF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Прототипы современных роботов-доставщиков последней мили [2] начали активно создаваться во времена пандемии для сдерживания распространения вирусной инфекции. Мобильные роботы быстро пришлись по душе как клиентам, получившим возможность избавиться от дополнительных социальных контактов, так и бизнесу, получившему инвестиции в развитие технологий, а позднее и способ создания безопасных условий доставки.</w:t>
      </w:r>
    </w:p>
    <w:p w:rsidR="00A56DF1" w:rsidRDefault="00A56DF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В Республике Корея начало активного разрастания рынка мобильных роботов пришлось на март 2023 г., когда сразу несколько крупных компаний заявили о внедрении в эксплуатацию новых моделей сервисных роботов, занимающихся обслуживанием офисных зданий, гостиниц и жилых комплексов.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же году число трудоустроенных в сфере доставки снизилось на 5,33%</w:t>
      </w:r>
      <w:r w:rsidR="00E6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E71" w:rsidRPr="00E62E71">
        <w:rPr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DF1" w:rsidRDefault="00A56DF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пандемии сервисы онлайн-доставки еды повысили тарифы, стремясь сохранить уровень прибыли предыдущих лет. Однако уровень заработной платы работников доставки постепе</w:t>
      </w:r>
      <w:bookmarkStart w:id="0" w:name="_GoBack"/>
      <w:bookmarkEnd w:id="0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 снижался. Подобные обстоятельства привели к переработкам сотрудников, забастовкам и даже смертям. Так, участилось количество несчастных случаев, в которых доставщики еды, стремясь доставить как можно больше заказов, попадали в аварии. С этой точки зрения, мобильные роботы способны обеспечить повышенную безопасность и снизить затраты компаний на оплату труда, что является дополнительным стимулом для роботизации услуг. По прогнозам исследователей, в будущем использование роботизированных услуг доставки в городах с высокой плотностью застройки будет более эффективным ввиду их мощности, скорости и времени работы в автономном режиме [4]. К другим преимуществам над традиционным методом доставки товаров, относится способность роботов-доставщиков сокращать время доставки (из-за </w:t>
      </w:r>
      <w:proofErr w:type="spellStart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избежания</w:t>
      </w:r>
      <w:proofErr w:type="spellEnd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пробок) и осуществлять доставку в труднодоступные места (воздушные </w:t>
      </w:r>
      <w:proofErr w:type="spellStart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дроны</w:t>
      </w:r>
      <w:proofErr w:type="spellEnd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-доставщики).</w:t>
      </w:r>
    </w:p>
    <w:p w:rsidR="00A56DF1" w:rsidRDefault="00A56DF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Однако, учитывая время- и </w:t>
      </w:r>
      <w:proofErr w:type="spellStart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ресурсозатратность</w:t>
      </w:r>
      <w:proofErr w:type="spellEnd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проектов по переходу на использование автоматизированной системы доставки, наибольшая концентрация подобных услуг приходится на столичный район Каннам — деловой центр, в котором создана благоприятная среда для ведения бизнеса и запуска </w:t>
      </w:r>
      <w:proofErr w:type="spellStart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стартапов</w:t>
      </w:r>
      <w:proofErr w:type="spellEnd"/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. В других регионах страны масштабы роботизации на данный момент нельзя назвать большими. Исходя из этого можно предполагать, что сокращение количества сотрудников доставки главным образом связано с неудовлетворенностью условиями труда и другими факторами, не связанными с развитием роботизированных технологий.</w:t>
      </w:r>
    </w:p>
    <w:p w:rsidR="00A56DF1" w:rsidRDefault="00A56DF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показывают, что несмотря на стремительный темп развития роботизированных технологий и активную интеграцию высокотехнологичных решений в повседневную жизнь, в обозримом будущем роботы-доставщики не имеют достаточной гибкости для полноценной замены человеческого труда. В первую очередь это связано с высокими затратами на внедрение мобильных роботов и их неприспособленностью к особенностям инфраструктуры городов. Кроме того, на данный момент Республика Корея является страной с самым низким показателем рождаемости во всем мире, что в свою очередь негативно влияет на динамику старения населения. Ожидается, что к 2025 г. доля старого населения страны превысит 20% [3]. Более того, молодое поколение все ре</w:t>
      </w:r>
      <w:r w:rsidR="00B34B8D">
        <w:rPr>
          <w:rFonts w:ascii="Times New Roman" w:eastAsia="Times New Roman" w:hAnsi="Times New Roman" w:cs="Times New Roman"/>
          <w:color w:val="000000"/>
          <w:sz w:val="24"/>
          <w:szCs w:val="24"/>
        </w:rPr>
        <w:t>же выбирает профессии, связанные</w:t>
      </w:r>
      <w:r w:rsidRPr="00A56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физическим трудом и производством, отдавая предпочтение математическими, информационным и цифровым наукам. Ввиду этих обстоятельств, представляется возможным, что роботизация услуг, в том числе сферы доставки еды, окажет скорее позитивное, нежели негативное, влияние на состояние экономики и социальной среды, так как сервисные и промышленные роботы смогут сократить нехватку рабочих рук и оказать дополнительную помощь в уходе за пожилыми людьми.</w:t>
      </w:r>
    </w:p>
    <w:p w:rsidR="00D127A5" w:rsidRPr="00D127A5" w:rsidRDefault="0093713A" w:rsidP="00D12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</w:t>
      </w:r>
      <w:r w:rsidRPr="00D12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D12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D127A5" w:rsidRPr="00D127A5" w:rsidRDefault="001119E4" w:rsidP="00D127A5">
      <w:pPr>
        <w:pStyle w:val="a7"/>
        <w:spacing w:before="0" w:beforeAutospacing="0" w:after="0" w:afterAutospacing="0"/>
        <w:jc w:val="both"/>
        <w:rPr>
          <w:lang w:val="en-US"/>
        </w:rPr>
      </w:pPr>
      <w:r w:rsidRPr="00D127A5">
        <w:rPr>
          <w:color w:val="000000"/>
          <w:lang w:val="en-US"/>
        </w:rPr>
        <w:t xml:space="preserve">1. </w:t>
      </w:r>
      <w:r w:rsidR="00D127A5" w:rsidRPr="00D127A5">
        <w:rPr>
          <w:color w:val="000000"/>
          <w:lang w:val="en-US"/>
        </w:rPr>
        <w:t xml:space="preserve">KOSIS Korean Statistical Information Service. URL: </w:t>
      </w:r>
      <w:hyperlink r:id="rId5" w:history="1">
        <w:r w:rsidR="00D127A5" w:rsidRPr="00D127A5">
          <w:rPr>
            <w:rStyle w:val="a5"/>
            <w:color w:val="000000"/>
            <w:lang w:val="en-US"/>
          </w:rPr>
          <w:t>https://kosis.kr/index/index.do</w:t>
        </w:r>
      </w:hyperlink>
      <w:r w:rsidR="00D127A5" w:rsidRPr="00D127A5">
        <w:rPr>
          <w:color w:val="000000"/>
          <w:lang w:val="en-US"/>
        </w:rPr>
        <w:t>.</w:t>
      </w:r>
    </w:p>
    <w:p w:rsidR="00D127A5" w:rsidRPr="00D127A5" w:rsidRDefault="00D127A5" w:rsidP="00D127A5">
      <w:pPr>
        <w:pStyle w:val="a7"/>
        <w:spacing w:before="0" w:beforeAutospacing="0" w:after="0" w:afterAutospacing="0"/>
        <w:jc w:val="both"/>
        <w:rPr>
          <w:lang w:val="en-US"/>
        </w:rPr>
      </w:pPr>
      <w:r w:rsidRPr="00D127A5">
        <w:rPr>
          <w:color w:val="000000"/>
          <w:lang w:val="en-US"/>
        </w:rPr>
        <w:t>2.</w:t>
      </w:r>
      <w:r>
        <w:rPr>
          <w:i/>
          <w:iCs/>
          <w:color w:val="000000"/>
          <w:lang w:val="en-US"/>
        </w:rPr>
        <w:t xml:space="preserve"> </w:t>
      </w:r>
      <w:proofErr w:type="spellStart"/>
      <w:r>
        <w:rPr>
          <w:i/>
          <w:iCs/>
          <w:color w:val="000000"/>
          <w:lang w:val="en-US"/>
        </w:rPr>
        <w:t>Abrar</w:t>
      </w:r>
      <w:proofErr w:type="spellEnd"/>
      <w:r>
        <w:rPr>
          <w:i/>
          <w:iCs/>
          <w:color w:val="000000"/>
          <w:lang w:val="en-US"/>
        </w:rPr>
        <w:t xml:space="preserve">, Murad </w:t>
      </w:r>
      <w:proofErr w:type="spellStart"/>
      <w:r>
        <w:rPr>
          <w:i/>
          <w:iCs/>
          <w:color w:val="000000"/>
          <w:lang w:val="en-US"/>
        </w:rPr>
        <w:t>Mehrab</w:t>
      </w:r>
      <w:proofErr w:type="spellEnd"/>
      <w:r>
        <w:rPr>
          <w:i/>
          <w:iCs/>
          <w:color w:val="000000"/>
          <w:lang w:val="en-US"/>
        </w:rPr>
        <w:t>.</w:t>
      </w:r>
      <w:r w:rsidRPr="00D127A5">
        <w:rPr>
          <w:i/>
          <w:iCs/>
          <w:color w:val="000000"/>
          <w:lang w:val="en-US"/>
        </w:rPr>
        <w:t xml:space="preserve"> </w:t>
      </w:r>
      <w:r w:rsidRPr="00D127A5">
        <w:rPr>
          <w:color w:val="000000"/>
          <w:lang w:val="en-US"/>
        </w:rPr>
        <w:t>An autonomous delivery robot to prevent the spread of coronavi</w:t>
      </w:r>
      <w:r>
        <w:rPr>
          <w:color w:val="000000"/>
          <w:lang w:val="en-US"/>
        </w:rPr>
        <w:t xml:space="preserve">rus in product delivery system. // 2020 </w:t>
      </w:r>
      <w:r w:rsidRPr="00D127A5">
        <w:rPr>
          <w:color w:val="000000"/>
          <w:lang w:val="en-US"/>
        </w:rPr>
        <w:t>11th IEEE Annual Ubiquitous Computing, Electronics &amp; Mobile Communication Conference (UEMCON),</w:t>
      </w:r>
      <w:r>
        <w:rPr>
          <w:color w:val="000000"/>
          <w:lang w:val="en-US"/>
        </w:rPr>
        <w:t xml:space="preserve"> 2020,</w:t>
      </w:r>
      <w:r w:rsidRPr="00D127A5">
        <w:rPr>
          <w:color w:val="000000"/>
          <w:lang w:val="en-US"/>
        </w:rPr>
        <w:t xml:space="preserve"> pp. 0461-0466.</w:t>
      </w:r>
    </w:p>
    <w:p w:rsidR="00D127A5" w:rsidRPr="00D127A5" w:rsidRDefault="00D127A5" w:rsidP="00D127A5">
      <w:pPr>
        <w:pStyle w:val="a7"/>
        <w:spacing w:before="0" w:beforeAutospacing="0" w:after="0" w:afterAutospacing="0"/>
        <w:jc w:val="both"/>
        <w:rPr>
          <w:lang w:val="en-US"/>
        </w:rPr>
      </w:pPr>
      <w:r w:rsidRPr="00D127A5">
        <w:rPr>
          <w:color w:val="000000"/>
          <w:lang w:val="en-US"/>
        </w:rPr>
        <w:t>3.</w:t>
      </w:r>
      <w:r w:rsidRPr="00D127A5">
        <w:rPr>
          <w:i/>
          <w:iCs/>
          <w:color w:val="000000"/>
          <w:lang w:val="en-US"/>
        </w:rPr>
        <w:t xml:space="preserve"> Jung, </w:t>
      </w:r>
      <w:proofErr w:type="spellStart"/>
      <w:r w:rsidRPr="00D127A5">
        <w:rPr>
          <w:i/>
          <w:iCs/>
          <w:color w:val="000000"/>
          <w:lang w:val="en-US"/>
        </w:rPr>
        <w:t>Uijin</w:t>
      </w:r>
      <w:proofErr w:type="spellEnd"/>
      <w:r>
        <w:rPr>
          <w:i/>
          <w:iCs/>
          <w:color w:val="000000"/>
          <w:lang w:val="en-US"/>
        </w:rPr>
        <w:t xml:space="preserve">. </w:t>
      </w:r>
      <w:r w:rsidRPr="00D127A5">
        <w:rPr>
          <w:color w:val="000000"/>
          <w:lang w:val="en-US"/>
        </w:rPr>
        <w:t xml:space="preserve">Future Service </w:t>
      </w:r>
      <w:r>
        <w:rPr>
          <w:color w:val="000000"/>
          <w:lang w:val="en-US"/>
        </w:rPr>
        <w:t>Robot Scenarios in South Korea.</w:t>
      </w:r>
      <w:r w:rsidRPr="00D127A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// Sustainability</w:t>
      </w:r>
      <w:r w:rsidRPr="00D127A5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 xml:space="preserve">2023, Vol. 15 (22), </w:t>
      </w:r>
      <w:r w:rsidRPr="00D127A5">
        <w:rPr>
          <w:color w:val="000000"/>
          <w:lang w:val="en-US"/>
        </w:rPr>
        <w:t>15679.</w:t>
      </w:r>
    </w:p>
    <w:p w:rsidR="00B62411" w:rsidRPr="00B34B8D" w:rsidRDefault="00D127A5" w:rsidP="00B34B8D">
      <w:pPr>
        <w:pStyle w:val="a7"/>
        <w:spacing w:before="0" w:beforeAutospacing="0" w:after="0" w:afterAutospacing="0"/>
        <w:jc w:val="both"/>
        <w:rPr>
          <w:lang w:val="en-US"/>
        </w:rPr>
      </w:pPr>
      <w:r w:rsidRPr="00D127A5">
        <w:rPr>
          <w:color w:val="000000"/>
          <w:lang w:val="en-US"/>
        </w:rPr>
        <w:t>4.</w:t>
      </w:r>
      <w:r w:rsidRPr="00D127A5">
        <w:rPr>
          <w:i/>
          <w:iCs/>
          <w:color w:val="000000"/>
          <w:lang w:val="en-US"/>
        </w:rPr>
        <w:t xml:space="preserve"> </w:t>
      </w:r>
      <w:proofErr w:type="spellStart"/>
      <w:r w:rsidRPr="00D127A5">
        <w:rPr>
          <w:i/>
          <w:iCs/>
          <w:color w:val="000000"/>
          <w:lang w:val="en-US"/>
        </w:rPr>
        <w:t>Simoni</w:t>
      </w:r>
      <w:proofErr w:type="spellEnd"/>
      <w:r w:rsidRPr="00D127A5">
        <w:rPr>
          <w:i/>
          <w:iCs/>
          <w:color w:val="000000"/>
          <w:lang w:val="en-US"/>
        </w:rPr>
        <w:t>, Michele D</w:t>
      </w:r>
      <w:r>
        <w:rPr>
          <w:i/>
          <w:iCs/>
          <w:color w:val="000000"/>
          <w:lang w:val="en-US"/>
        </w:rPr>
        <w:t xml:space="preserve">. </w:t>
      </w:r>
      <w:r w:rsidRPr="00D127A5">
        <w:rPr>
          <w:color w:val="000000"/>
          <w:lang w:val="en-US"/>
        </w:rPr>
        <w:t>Optimization and analysis of a robot-assi</w:t>
      </w:r>
      <w:r>
        <w:rPr>
          <w:color w:val="000000"/>
          <w:lang w:val="en-US"/>
        </w:rPr>
        <w:t>sted last mile delivery system.</w:t>
      </w:r>
      <w:r w:rsidRPr="00D127A5">
        <w:rPr>
          <w:color w:val="000000"/>
          <w:lang w:val="en-US"/>
        </w:rPr>
        <w:t xml:space="preserve"> // Transportation Research Part E: Logistics and Transportation Review</w:t>
      </w:r>
      <w:r w:rsidR="00B34B8D">
        <w:rPr>
          <w:color w:val="000000"/>
          <w:lang w:val="en-US"/>
        </w:rPr>
        <w:t xml:space="preserve">, 2020, </w:t>
      </w:r>
      <w:r w:rsidRPr="00D127A5">
        <w:rPr>
          <w:color w:val="000000"/>
          <w:lang w:val="en-US"/>
        </w:rPr>
        <w:t>142</w:t>
      </w:r>
      <w:r>
        <w:rPr>
          <w:color w:val="000000"/>
          <w:lang w:val="en-US"/>
        </w:rPr>
        <w:t>,</w:t>
      </w:r>
      <w:r w:rsidRPr="00D127A5">
        <w:rPr>
          <w:color w:val="000000"/>
          <w:lang w:val="en-US"/>
        </w:rPr>
        <w:t xml:space="preserve"> 102049.</w:t>
      </w:r>
    </w:p>
    <w:p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F1"/>
    <w:rsid w:val="000007D1"/>
    <w:rsid w:val="000967D7"/>
    <w:rsid w:val="001119E4"/>
    <w:rsid w:val="00275BB0"/>
    <w:rsid w:val="002A6A2D"/>
    <w:rsid w:val="002C13F5"/>
    <w:rsid w:val="003567BA"/>
    <w:rsid w:val="004F14BC"/>
    <w:rsid w:val="005E386D"/>
    <w:rsid w:val="006B339E"/>
    <w:rsid w:val="007B4530"/>
    <w:rsid w:val="00884E49"/>
    <w:rsid w:val="0093713A"/>
    <w:rsid w:val="00A56DF1"/>
    <w:rsid w:val="00B34B8D"/>
    <w:rsid w:val="00B62411"/>
    <w:rsid w:val="00CA0150"/>
    <w:rsid w:val="00D127A5"/>
    <w:rsid w:val="00DB4176"/>
    <w:rsid w:val="00DC556C"/>
    <w:rsid w:val="00DE6E76"/>
    <w:rsid w:val="00E47437"/>
    <w:rsid w:val="00E6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87C6"/>
  <w15:docId w15:val="{777CA9C8-E348-4DB9-910C-96EFC399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6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is.kr/index/index.do" TargetMode="External"/><Relationship Id="rId4" Type="http://schemas.openxmlformats.org/officeDocument/2006/relationships/hyperlink" Target="mailto:ambuntova@edu.hse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40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2024-02-13T19:10:00Z</dcterms:created>
  <dcterms:modified xsi:type="dcterms:W3CDTF">2024-02-14T17:59:00Z</dcterms:modified>
</cp:coreProperties>
</file>